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D6" w:rsidRPr="00712C19" w:rsidRDefault="00DE14D6" w:rsidP="00B111C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12C19">
        <w:rPr>
          <w:rFonts w:ascii="Times New Roman" w:hAnsi="Times New Roman"/>
          <w:i/>
          <w:sz w:val="24"/>
          <w:szCs w:val="24"/>
        </w:rPr>
        <w:t>«Утверждаю»</w:t>
      </w:r>
    </w:p>
    <w:p w:rsidR="00DE14D6" w:rsidRPr="00712C19" w:rsidRDefault="00DE14D6" w:rsidP="00B111C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12C19">
        <w:rPr>
          <w:rFonts w:ascii="Times New Roman" w:hAnsi="Times New Roman"/>
          <w:i/>
          <w:sz w:val="24"/>
          <w:szCs w:val="24"/>
        </w:rPr>
        <w:t>Директор МБОУ СОШ №8</w:t>
      </w:r>
    </w:p>
    <w:p w:rsidR="00DE14D6" w:rsidRPr="00712C19" w:rsidRDefault="00DE14D6" w:rsidP="00B111C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E14D6" w:rsidRPr="00712C19" w:rsidRDefault="00DE14D6" w:rsidP="00B111C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12C19">
        <w:rPr>
          <w:rFonts w:ascii="Times New Roman" w:hAnsi="Times New Roman"/>
          <w:i/>
          <w:sz w:val="24"/>
          <w:szCs w:val="24"/>
        </w:rPr>
        <w:t xml:space="preserve">________  </w:t>
      </w:r>
      <w:r>
        <w:rPr>
          <w:rFonts w:ascii="Times New Roman" w:hAnsi="Times New Roman"/>
          <w:i/>
          <w:sz w:val="24"/>
          <w:szCs w:val="24"/>
        </w:rPr>
        <w:t>С.В.Гоголева</w:t>
      </w:r>
    </w:p>
    <w:p w:rsidR="00DE14D6" w:rsidRDefault="00DE14D6" w:rsidP="00E921B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DE14D6" w:rsidRDefault="00DE14D6" w:rsidP="00E921B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DE14D6" w:rsidRPr="00E921B1" w:rsidRDefault="00DE14D6" w:rsidP="00E921B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DE14D6" w:rsidRPr="00E921B1" w:rsidRDefault="00DE14D6" w:rsidP="00E921B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921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 мероприятий,</w:t>
      </w:r>
    </w:p>
    <w:p w:rsidR="00DE14D6" w:rsidRPr="00E921B1" w:rsidRDefault="00DE14D6" w:rsidP="00E921B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21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направленны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х на профилактику алкоголизма, </w:t>
      </w:r>
      <w:r w:rsidRPr="00E921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наркомании, токсикомании и  табакокурения</w:t>
      </w:r>
    </w:p>
    <w:p w:rsidR="00DE14D6" w:rsidRPr="00E921B1" w:rsidRDefault="00DE14D6" w:rsidP="00E921B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21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среди несовершеннолетних на 202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E921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-202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E921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DE14D6" w:rsidRPr="00E921B1" w:rsidRDefault="00DE14D6" w:rsidP="00E921B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14D6" w:rsidRPr="00E921B1" w:rsidRDefault="00DE14D6" w:rsidP="00E921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21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E921B1">
        <w:rPr>
          <w:rFonts w:ascii="Times New Roman" w:hAnsi="Times New Roman"/>
          <w:color w:val="000000"/>
          <w:sz w:val="28"/>
          <w:szCs w:val="28"/>
          <w:lang w:eastAsia="ru-RU"/>
        </w:rPr>
        <w:t> формирование у учащихся школы негативного отношения к табакокурению,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DE14D6" w:rsidRPr="00E921B1" w:rsidRDefault="00DE14D6" w:rsidP="00E921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21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E14D6" w:rsidRPr="00E921B1" w:rsidRDefault="00DE14D6" w:rsidP="00E921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21B1">
        <w:rPr>
          <w:rFonts w:ascii="Times New Roman" w:hAnsi="Times New Roman"/>
          <w:color w:val="000000"/>
          <w:sz w:val="28"/>
          <w:szCs w:val="28"/>
          <w:lang w:eastAsia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DE14D6" w:rsidRPr="00E921B1" w:rsidRDefault="00DE14D6" w:rsidP="00E921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21B1"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</w:p>
    <w:p w:rsidR="00DE14D6" w:rsidRPr="00E921B1" w:rsidRDefault="00DE14D6" w:rsidP="00E921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21B1">
        <w:rPr>
          <w:rFonts w:ascii="Times New Roman" w:hAnsi="Times New Roman"/>
          <w:color w:val="000000"/>
          <w:sz w:val="28"/>
          <w:szCs w:val="28"/>
          <w:lang w:eastAsia="ru-RU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DE14D6" w:rsidRPr="00E921B1" w:rsidRDefault="00DE14D6" w:rsidP="00E921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21B1">
        <w:rPr>
          <w:rFonts w:ascii="Times New Roman" w:hAnsi="Times New Roman"/>
          <w:color w:val="000000"/>
          <w:sz w:val="28"/>
          <w:szCs w:val="28"/>
          <w:lang w:eastAsia="ru-RU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DE14D6" w:rsidRDefault="00DE14D6" w:rsidP="00E921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21B1">
        <w:rPr>
          <w:rFonts w:ascii="Times New Roman" w:hAnsi="Times New Roman"/>
          <w:color w:val="000000"/>
          <w:sz w:val="28"/>
          <w:szCs w:val="28"/>
          <w:lang w:eastAsia="ru-RU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DE14D6" w:rsidRPr="00E921B1" w:rsidRDefault="00DE14D6" w:rsidP="00DC683E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14D6" w:rsidRPr="00E921B1" w:rsidRDefault="00DE14D6" w:rsidP="00E921B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21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Мероприятия для реализации поставленных задач</w:t>
      </w:r>
    </w:p>
    <w:p w:rsidR="00DE14D6" w:rsidRPr="00E921B1" w:rsidRDefault="00DE14D6" w:rsidP="00E921B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1017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80"/>
        <w:gridCol w:w="4657"/>
        <w:gridCol w:w="2219"/>
        <w:gridCol w:w="2714"/>
      </w:tblGrid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E14D6" w:rsidRPr="003A06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Организационно-методическая работа.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Выявление 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 – октябрь (в течение года).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учёт (анкетирование, личные беседы, тренинги, психологическое тестирование и др.)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 – октябрь (в течение года).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Вовлечение обучающихся, находящихся в группе риска в кружки, клубы, секции.</w:t>
            </w:r>
          </w:p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 за внеурочной занятостью учащихся.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 по ВР, классные руководители, социальный педагог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Корректировка  картотеки индивидуального учёта подростков группы риска.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социальный педагог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  профилактических рейдов «Подросток».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специалисты КДН и ЗП 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 за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КНД и ЗП, ОПДН ОВД.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Ежедневно.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ам. директор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 по ВР, социальный педагог</w:t>
            </w:r>
          </w:p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14D6" w:rsidRPr="003A06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учащимися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Лекторий «Подросток и закон» (7-11 кл.)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Инспектор ПДН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 рисунков</w:t>
            </w:r>
          </w:p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1-5 </w:t>
            </w: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кл. «Мы за здоровый образ жизни»</w:t>
            </w:r>
          </w:p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6-9</w:t>
            </w: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кл. «Мы выбираем жизнь!»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Октябрь.</w:t>
            </w:r>
          </w:p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Учитель ИЗО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Беседы:</w:t>
            </w:r>
          </w:p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«Правонарушени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 и ответственность за них» (5-7</w:t>
            </w: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классы),</w:t>
            </w:r>
          </w:p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«Уголовная ответственность несовершеннолетних»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(8-9</w:t>
            </w: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класс)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Ноябрь.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социальный педагог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Цикл бесед о вреде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наркотиков «Ты попал в беду» (7-9</w:t>
            </w: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классы)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Октябрь, апрель.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социальный педагог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Выпуск листовок, памяток по пропаганде ЗОЖ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Ноябрь.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Всемирный день борьбы со СПИДом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 по ВР, к</w:t>
            </w: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лассные руководители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социальный педагог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Акция «Нет табачному дыму!»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Январь.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Совет старшеклассников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Беседы  с юношами и девушками  по формированию сексуальной культуры (8-9 классы)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Январь – февраль.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мед. работник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«Правда и ложь об алкоголе» (6-9 классы)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Март, апрель.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социальный педагог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Неделя пропаганды знаний о здоровом образе жизни.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Май.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Учитель ОБЖ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«За здоровый образ жизни»</w:t>
            </w:r>
          </w:p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просмотр видеофильмов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(1-9</w:t>
            </w: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классы)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Беседы о вреде курения (5-9 классы)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 о профилактике ВИЧ инфекции (7-9</w:t>
            </w: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кл.)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медицинский работник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тематических классных часов:</w:t>
            </w:r>
          </w:p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«День против курения»;</w:t>
            </w:r>
          </w:p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«Здоровье - это жизнь»;</w:t>
            </w:r>
          </w:p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«Личность и алкоголь»;</w:t>
            </w:r>
          </w:p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Систематическое выявление учащихся, нарушающих Устав школы,  Закон РФ «Об ограничении курения табака», Законы  КО «О профилактике наркомании и токсикомании на территории РФ  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Тематические выставки литературы « О здоровом образе жизни».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Зав.библиотекой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09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Участие учащихся в Днях профилактики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 по ВР, к</w:t>
            </w: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лассные руководители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социальный педагог, педагог-психолог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18. 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3409FA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09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занятий на антинаркотическую тему на уроках биологии в 7-9 классах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Учитель биологии</w:t>
            </w:r>
          </w:p>
        </w:tc>
      </w:tr>
      <w:tr w:rsidR="00DE14D6" w:rsidRPr="003A06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2.1 Спортивно - оздоровительные мероприятия.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День Здоровья (1-9 </w:t>
            </w: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кл.)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читель</w:t>
            </w: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культуры, классные руководители.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Спортивные соревнования (1-9</w:t>
            </w: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кл.)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 (согласно общешкольному плану ВР)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читель</w:t>
            </w: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культуры, классные руководители.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09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Участие обучающихся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городских </w:t>
            </w:r>
            <w:r w:rsidRPr="003409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спортивных соревнованиях и иных мероприятиях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3409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 (согласно плану ВР)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387D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читель</w:t>
            </w: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культуры, классные руководители.</w:t>
            </w:r>
          </w:p>
        </w:tc>
      </w:tr>
      <w:tr w:rsidR="00DE14D6" w:rsidRPr="003A06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3. Работа с родителями.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Родительские  собрания:</w:t>
            </w:r>
          </w:p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«Подросток и наркотики»;</w:t>
            </w:r>
          </w:p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«Курить или не курить?»</w:t>
            </w:r>
          </w:p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Лекторий для родителей:</w:t>
            </w:r>
          </w:p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1 классы    «Адаптация первоклассника».</w:t>
            </w:r>
          </w:p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2-4  классы «Психология общения».</w:t>
            </w:r>
          </w:p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 классы  «Психофизическое развитие, адаптация учащихся переходного возраста».</w:t>
            </w:r>
          </w:p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 классы  «Социально-психологическая характеристика личности учащегося».</w:t>
            </w:r>
          </w:p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 классы   «Возрастные особенности подросткового периода».</w:t>
            </w:r>
          </w:p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 классы « Подросток и родители».</w:t>
            </w:r>
          </w:p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 классы «Поиск понимания в общении».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Педагог-психолог, социальный педагог, </w:t>
            </w: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09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бесед с родителями о здоровом образе жизни семьи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руководители, зам. директора по ВР, социальный педагог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09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Профилактические и коррекционные беседы с родителями учащихся «группы риска»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387D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387D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педагог, педагог-психолог, классные руководители, зам. директора по ВР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3409FA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09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Праздник «Папа, мама, я - спортивная семья!»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387D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Default="00DE14D6" w:rsidP="00387D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руководители, учителя физкультуры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3409FA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09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Просвещение  родителей в области законодательства РФ, уведомление об ответственности за использование их детьми законов РФ.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Default="00DE14D6" w:rsidP="00387D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Default="00DE14D6" w:rsidP="00387D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Инспектор ПДН, участковый инспектор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3409FA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09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Привлечение родителей к участию в районных акциях и воспитательных мероприятиях школы, класса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Default="00DE14D6" w:rsidP="00387D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Default="00DE14D6" w:rsidP="00387D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руководители, педагоги организаторы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3409FA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09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Помощь родителям в организации оздоровления детей в каникулярный пе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риод (пришкольный лагерь </w:t>
            </w:r>
            <w:r w:rsidRPr="003409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Лучик», оздоровительные лагеря РФ).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Default="00DE14D6" w:rsidP="00387D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Default="00DE14D6" w:rsidP="00387D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руководители, зам. директора по ВР, социальный педагог</w:t>
            </w:r>
          </w:p>
        </w:tc>
      </w:tr>
      <w:tr w:rsidR="00DE14D6" w:rsidRPr="003A06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4. Работа с педагогическим коллективом.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Default="00DE14D6" w:rsidP="009121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  классных руководителей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14D6" w:rsidRPr="00912139" w:rsidRDefault="00DE14D6" w:rsidP="009121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21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Физическое развитие как показатель здоровья детей и подростков.</w:t>
            </w:r>
          </w:p>
          <w:p w:rsidR="00DE14D6" w:rsidRPr="00912139" w:rsidRDefault="00DE14D6" w:rsidP="009121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21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Физкультурно-спортивные мероприятия как средство формирования здорового образа жизни.</w:t>
            </w:r>
          </w:p>
          <w:p w:rsidR="00DE14D6" w:rsidRPr="00E921B1" w:rsidRDefault="00DE14D6" w:rsidP="009121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21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 Профилактика вредных привычек школьников (из опыта работы классных руководителей).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  по ВР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21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Организация участия классных руководителей в социальной жизни детей через рейды, составление социальных паспортов, организация социальной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помощи, составление актов и др.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  по ВР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912139" w:rsidRDefault="00DE14D6" w:rsidP="009121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21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Участие в  профилактических вебинарах по проблемам  зависимого поведения молодёжи, безопасности в молодёжной среде и формирования основ ЗОЖ подрастающего поколения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121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387D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Default="00DE14D6" w:rsidP="00387D5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  по ВР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года. 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DE14D6" w:rsidRPr="003A0628" w:rsidTr="003409FA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2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921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года. 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4D6" w:rsidRPr="00E921B1" w:rsidRDefault="00DE14D6" w:rsidP="00E921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</w:tbl>
    <w:p w:rsidR="00DE14D6" w:rsidRPr="00E921B1" w:rsidRDefault="00DE14D6" w:rsidP="00E921B1">
      <w:pPr>
        <w:spacing w:after="0" w:line="240" w:lineRule="auto"/>
        <w:rPr>
          <w:sz w:val="28"/>
          <w:szCs w:val="28"/>
        </w:rPr>
      </w:pPr>
    </w:p>
    <w:p w:rsidR="00DE14D6" w:rsidRPr="00E921B1" w:rsidRDefault="00DE14D6" w:rsidP="00E921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E14D6" w:rsidRPr="00E921B1" w:rsidSect="00265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6184"/>
    <w:multiLevelType w:val="multilevel"/>
    <w:tmpl w:val="3EFC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A9401B4"/>
    <w:multiLevelType w:val="multilevel"/>
    <w:tmpl w:val="2532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E41DA3"/>
    <w:multiLevelType w:val="multilevel"/>
    <w:tmpl w:val="7D4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E28"/>
    <w:rsid w:val="00135912"/>
    <w:rsid w:val="00260052"/>
    <w:rsid w:val="00265E28"/>
    <w:rsid w:val="00270313"/>
    <w:rsid w:val="003409FA"/>
    <w:rsid w:val="00387D55"/>
    <w:rsid w:val="003A0628"/>
    <w:rsid w:val="003A4A8B"/>
    <w:rsid w:val="004F224B"/>
    <w:rsid w:val="00532DB8"/>
    <w:rsid w:val="00570B63"/>
    <w:rsid w:val="00661576"/>
    <w:rsid w:val="006C5D8B"/>
    <w:rsid w:val="00712C19"/>
    <w:rsid w:val="00783A52"/>
    <w:rsid w:val="00840A19"/>
    <w:rsid w:val="008B291B"/>
    <w:rsid w:val="00912139"/>
    <w:rsid w:val="009177D1"/>
    <w:rsid w:val="009C30A9"/>
    <w:rsid w:val="00B111C3"/>
    <w:rsid w:val="00B62E38"/>
    <w:rsid w:val="00B737E8"/>
    <w:rsid w:val="00BE4145"/>
    <w:rsid w:val="00CF7DC3"/>
    <w:rsid w:val="00D43922"/>
    <w:rsid w:val="00DC683E"/>
    <w:rsid w:val="00DD2E64"/>
    <w:rsid w:val="00DE14D6"/>
    <w:rsid w:val="00E65067"/>
    <w:rsid w:val="00E9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A5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65E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840A19"/>
    <w:rPr>
      <w:rFonts w:cs="Times New Roman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840A19"/>
    <w:pPr>
      <w:shd w:val="clear" w:color="auto" w:fill="FFFFFF"/>
      <w:spacing w:before="300" w:after="300" w:line="326" w:lineRule="exact"/>
      <w:jc w:val="center"/>
    </w:pPr>
    <w:rPr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6</Pages>
  <Words>1305</Words>
  <Characters>7443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Людмила</cp:lastModifiedBy>
  <cp:revision>12</cp:revision>
  <dcterms:created xsi:type="dcterms:W3CDTF">2019-10-11T14:04:00Z</dcterms:created>
  <dcterms:modified xsi:type="dcterms:W3CDTF">2023-09-23T16:07:00Z</dcterms:modified>
</cp:coreProperties>
</file>