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B" w:rsidRDefault="002B71DB" w:rsidP="004E4498">
      <w:pPr>
        <w:widowControl w:val="0"/>
        <w:autoSpaceDE w:val="0"/>
        <w:autoSpaceDN w:val="0"/>
        <w:adjustRightInd w:val="0"/>
        <w:spacing w:line="240" w:lineRule="atLeast"/>
        <w:ind w:left="360"/>
        <w:contextualSpacing/>
        <w:jc w:val="center"/>
        <w:rPr>
          <w:rFonts w:eastAsia="SimSun"/>
          <w:b/>
          <w:i/>
          <w:sz w:val="30"/>
          <w:szCs w:val="30"/>
          <w:vertAlign w:val="superscript"/>
          <w:lang w:eastAsia="zh-CN"/>
        </w:rPr>
      </w:pPr>
      <w:r>
        <w:rPr>
          <w:rFonts w:ascii="Times New Roman" w:eastAsia="SimSun" w:hAnsi="Times New Roman"/>
          <w:b/>
          <w:i/>
          <w:sz w:val="30"/>
          <w:szCs w:val="30"/>
          <w:vertAlign w:val="superscript"/>
          <w:lang w:eastAsia="zh-CN"/>
        </w:rPr>
        <w:t>Муниципальное бюджетное  общеобразовательное учреждение средняя общеобразовательная школа№8</w:t>
      </w:r>
    </w:p>
    <w:p w:rsidR="002B71DB" w:rsidRPr="00275C8C" w:rsidRDefault="002B71DB" w:rsidP="004E6AE9">
      <w:pPr>
        <w:contextualSpacing/>
        <w:rPr>
          <w:rFonts w:ascii="Times New Roman" w:hAnsi="Times New Roman"/>
        </w:rPr>
      </w:pPr>
    </w:p>
    <w:tbl>
      <w:tblPr>
        <w:tblpPr w:leftFromText="180" w:rightFromText="180" w:tblpX="-994" w:tblpY="675"/>
        <w:tblW w:w="10916" w:type="dxa"/>
        <w:tblLook w:val="01E0"/>
      </w:tblPr>
      <w:tblGrid>
        <w:gridCol w:w="4254"/>
        <w:gridCol w:w="3595"/>
        <w:gridCol w:w="3067"/>
      </w:tblGrid>
      <w:tr w:rsidR="002B71DB" w:rsidRPr="00480EA5" w:rsidTr="006E186C">
        <w:trPr>
          <w:trHeight w:val="292"/>
        </w:trPr>
        <w:tc>
          <w:tcPr>
            <w:tcW w:w="4254" w:type="dxa"/>
          </w:tcPr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Рассмотрено на 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заседании МО учителей 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начальных классов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 Протокол  №1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»  августа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2B71DB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_____С.Ю.Денисенко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«Согласовано»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методического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совета школы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Л.В.Кондрашова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«29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2B71DB" w:rsidRPr="00480EA5" w:rsidRDefault="002B71DB" w:rsidP="006E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«Утверждаю»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Директор МБОУ СОШ №8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________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С.В.Гоголева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Приказ </w:t>
            </w:r>
            <w:r w:rsidRPr="00587AD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№ </w:t>
            </w:r>
            <w:r w:rsidRPr="00587AD0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01-115</w:t>
            </w:r>
            <w:r w:rsidRPr="00480E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B71DB" w:rsidRPr="00480EA5" w:rsidRDefault="002B71DB" w:rsidP="006E18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 «30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 xml:space="preserve"> » августа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80EA5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2B71DB" w:rsidRPr="00480EA5" w:rsidRDefault="002B71DB" w:rsidP="006E186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71DB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Pr="000F29E1" w:rsidRDefault="002B71DB" w:rsidP="004E6A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71DB" w:rsidRPr="000F29E1" w:rsidRDefault="002B71DB" w:rsidP="004E6AE9">
      <w:pPr>
        <w:spacing w:line="240" w:lineRule="atLeast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Рабочая программа </w:t>
      </w:r>
    </w:p>
    <w:p w:rsidR="002B71DB" w:rsidRPr="000F29E1" w:rsidRDefault="002B71DB" w:rsidP="004E6AE9">
      <w:pPr>
        <w:spacing w:line="240" w:lineRule="atLeast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29E1">
        <w:rPr>
          <w:rFonts w:ascii="Times New Roman" w:hAnsi="Times New Roman"/>
          <w:b/>
          <w:sz w:val="28"/>
          <w:szCs w:val="28"/>
          <w:lang w:eastAsia="en-US"/>
        </w:rPr>
        <w:t>социально-психологического тренинга общения</w:t>
      </w:r>
    </w:p>
    <w:p w:rsidR="002B71DB" w:rsidRPr="000F29E1" w:rsidRDefault="002B71DB" w:rsidP="00B41F4F">
      <w:pPr>
        <w:spacing w:line="240" w:lineRule="atLeast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29E1">
        <w:rPr>
          <w:rFonts w:ascii="Times New Roman" w:hAnsi="Times New Roman"/>
          <w:b/>
          <w:sz w:val="28"/>
          <w:szCs w:val="28"/>
          <w:lang w:eastAsia="en-US"/>
        </w:rPr>
        <w:t>«Первые шаги в школе»</w:t>
      </w:r>
    </w:p>
    <w:p w:rsidR="002B71DB" w:rsidRPr="000F29E1" w:rsidRDefault="002B71DB" w:rsidP="004E6AE9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0F29E1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1-А,Б,В</w:t>
      </w:r>
      <w:r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,Г</w:t>
      </w:r>
      <w:r w:rsidRPr="000F29E1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 xml:space="preserve"> класс</w:t>
      </w:r>
    </w:p>
    <w:p w:rsidR="002B71DB" w:rsidRPr="000F29E1" w:rsidRDefault="002B71DB" w:rsidP="004E6AE9">
      <w:pPr>
        <w:ind w:firstLine="708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0F29E1">
        <w:rPr>
          <w:rFonts w:ascii="Times New Roman" w:hAnsi="Times New Roman"/>
          <w:sz w:val="28"/>
          <w:szCs w:val="28"/>
          <w:vertAlign w:val="superscript"/>
          <w:lang w:eastAsia="en-US"/>
        </w:rPr>
        <w:t>(уровень, ступень образования)</w:t>
      </w:r>
    </w:p>
    <w:p w:rsidR="002B71DB" w:rsidRPr="000F29E1" w:rsidRDefault="002B71DB" w:rsidP="004E6AE9">
      <w:pPr>
        <w:ind w:firstLine="708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0F29E1">
        <w:rPr>
          <w:rFonts w:ascii="Times New Roman" w:hAnsi="Times New Roman"/>
          <w:i/>
          <w:sz w:val="28"/>
          <w:szCs w:val="28"/>
          <w:u w:val="single"/>
          <w:lang w:eastAsia="en-US"/>
        </w:rPr>
        <w:t>октябрь 20</w:t>
      </w:r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>23</w:t>
      </w:r>
      <w:r w:rsidRPr="000F29E1">
        <w:rPr>
          <w:rFonts w:ascii="Times New Roman" w:hAnsi="Times New Roman"/>
          <w:i/>
          <w:sz w:val="28"/>
          <w:szCs w:val="28"/>
          <w:u w:val="single"/>
          <w:lang w:eastAsia="en-US"/>
        </w:rPr>
        <w:t>г.- май 20</w:t>
      </w:r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>24</w:t>
      </w:r>
      <w:r w:rsidRPr="000F29E1">
        <w:rPr>
          <w:rFonts w:ascii="Times New Roman" w:hAnsi="Times New Roman"/>
          <w:i/>
          <w:sz w:val="28"/>
          <w:szCs w:val="28"/>
          <w:u w:val="single"/>
          <w:lang w:eastAsia="en-US"/>
        </w:rPr>
        <w:t>г.</w:t>
      </w:r>
    </w:p>
    <w:p w:rsidR="002B71DB" w:rsidRPr="00B41F4F" w:rsidRDefault="002B71DB" w:rsidP="00B41F4F">
      <w:pPr>
        <w:ind w:firstLine="708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0F29E1">
        <w:rPr>
          <w:rFonts w:ascii="Times New Roman" w:hAnsi="Times New Roman"/>
          <w:sz w:val="28"/>
          <w:szCs w:val="28"/>
          <w:vertAlign w:val="superscript"/>
          <w:lang w:eastAsia="en-US"/>
        </w:rPr>
        <w:t>(срок реализации программы)</w:t>
      </w:r>
    </w:p>
    <w:p w:rsidR="002B71DB" w:rsidRPr="000F29E1" w:rsidRDefault="002B71DB" w:rsidP="004E6AE9">
      <w:pPr>
        <w:ind w:firstLine="708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F29E1">
        <w:rPr>
          <w:rFonts w:ascii="Times New Roman" w:eastAsia="MS Mincho" w:hAnsi="Times New Roman"/>
          <w:b/>
          <w:sz w:val="28"/>
          <w:szCs w:val="28"/>
          <w:lang w:eastAsia="ja-JP"/>
        </w:rPr>
        <w:t>Педагог-психолог: Чернавцева Людмила Геннадьевна,</w:t>
      </w:r>
    </w:p>
    <w:p w:rsidR="002B71DB" w:rsidRPr="000F29E1" w:rsidRDefault="002B71DB" w:rsidP="004E6AE9">
      <w:pPr>
        <w:ind w:firstLine="708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0F29E1">
        <w:rPr>
          <w:rFonts w:ascii="Times New Roman" w:eastAsia="MS Mincho" w:hAnsi="Times New Roman"/>
          <w:sz w:val="28"/>
          <w:szCs w:val="28"/>
          <w:lang w:eastAsia="ja-JP"/>
        </w:rPr>
        <w:t>высшая квалификационная категория</w:t>
      </w:r>
    </w:p>
    <w:p w:rsidR="002B71DB" w:rsidRPr="004E6AE9" w:rsidRDefault="002B71DB" w:rsidP="004E6AE9">
      <w:pPr>
        <w:ind w:firstLine="708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2B71DB" w:rsidRPr="004E6AE9" w:rsidRDefault="002B71DB" w:rsidP="004E6AE9">
      <w:pPr>
        <w:rPr>
          <w:rFonts w:ascii="Times New Roman" w:hAnsi="Times New Roman"/>
          <w:sz w:val="24"/>
          <w:szCs w:val="24"/>
          <w:lang w:eastAsia="en-US"/>
        </w:rPr>
      </w:pPr>
    </w:p>
    <w:p w:rsidR="002B71DB" w:rsidRPr="004E6AE9" w:rsidRDefault="002B71DB" w:rsidP="004E6AE9">
      <w:pPr>
        <w:rPr>
          <w:rFonts w:ascii="Times New Roman" w:hAnsi="Times New Roman"/>
          <w:sz w:val="24"/>
          <w:szCs w:val="24"/>
          <w:lang w:eastAsia="en-US"/>
        </w:rPr>
      </w:pPr>
    </w:p>
    <w:p w:rsidR="002B71DB" w:rsidRPr="004E6AE9" w:rsidRDefault="002B71DB" w:rsidP="004E6AE9">
      <w:pPr>
        <w:spacing w:line="240" w:lineRule="atLeast"/>
        <w:rPr>
          <w:rFonts w:ascii="Times New Roman" w:hAnsi="Times New Roman"/>
          <w:b/>
          <w:i/>
          <w:color w:val="76923C"/>
          <w:sz w:val="24"/>
          <w:szCs w:val="24"/>
          <w:lang w:eastAsia="en-US"/>
        </w:rPr>
      </w:pPr>
    </w:p>
    <w:p w:rsidR="002B71DB" w:rsidRDefault="002B71DB" w:rsidP="004E6AE9">
      <w:pPr>
        <w:spacing w:line="240" w:lineRule="atLeast"/>
        <w:rPr>
          <w:rFonts w:ascii="Times New Roman" w:hAnsi="Times New Roman"/>
          <w:b/>
          <w:i/>
          <w:color w:val="76923C"/>
          <w:sz w:val="24"/>
          <w:szCs w:val="24"/>
          <w:lang w:eastAsia="en-US"/>
        </w:rPr>
      </w:pPr>
    </w:p>
    <w:p w:rsidR="002B71DB" w:rsidRDefault="002B71DB" w:rsidP="004E6AE9">
      <w:pPr>
        <w:spacing w:line="240" w:lineRule="atLeast"/>
        <w:rPr>
          <w:rFonts w:ascii="Times New Roman" w:hAnsi="Times New Roman"/>
          <w:b/>
          <w:i/>
          <w:color w:val="76923C"/>
          <w:sz w:val="24"/>
          <w:szCs w:val="24"/>
          <w:lang w:eastAsia="en-US"/>
        </w:rPr>
      </w:pPr>
    </w:p>
    <w:p w:rsidR="002B71DB" w:rsidRPr="004E6AE9" w:rsidRDefault="002B71DB" w:rsidP="004E6AE9">
      <w:pPr>
        <w:spacing w:line="240" w:lineRule="atLeast"/>
        <w:rPr>
          <w:rFonts w:ascii="Times New Roman" w:hAnsi="Times New Roman"/>
          <w:b/>
          <w:i/>
          <w:color w:val="76923C"/>
          <w:sz w:val="24"/>
          <w:szCs w:val="24"/>
          <w:lang w:eastAsia="en-US"/>
        </w:rPr>
      </w:pPr>
    </w:p>
    <w:p w:rsidR="002B71DB" w:rsidRPr="004E6AE9" w:rsidRDefault="002B71DB" w:rsidP="004E6AE9">
      <w:pPr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4E6AE9">
        <w:rPr>
          <w:rFonts w:ascii="Times New Roman" w:hAnsi="Times New Roman"/>
          <w:i/>
          <w:sz w:val="24"/>
          <w:szCs w:val="24"/>
          <w:lang w:eastAsia="en-US"/>
        </w:rPr>
        <w:t>г. Каменск-Шахтинский</w:t>
      </w:r>
    </w:p>
    <w:p w:rsidR="002B71DB" w:rsidRPr="004846D8" w:rsidRDefault="002B71DB" w:rsidP="004846D8">
      <w:pPr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2021 г"/>
        </w:smartTagPr>
        <w:r w:rsidRPr="004E6AE9">
          <w:rPr>
            <w:rFonts w:ascii="Times New Roman" w:hAnsi="Times New Roman"/>
            <w:i/>
            <w:sz w:val="24"/>
            <w:szCs w:val="24"/>
            <w:lang w:eastAsia="en-US"/>
          </w:rPr>
          <w:t>20</w:t>
        </w:r>
        <w:r>
          <w:rPr>
            <w:rFonts w:ascii="Times New Roman" w:hAnsi="Times New Roman"/>
            <w:i/>
            <w:sz w:val="24"/>
            <w:szCs w:val="24"/>
            <w:lang w:eastAsia="en-US"/>
          </w:rPr>
          <w:t>21 г</w:t>
        </w:r>
      </w:smartTag>
    </w:p>
    <w:p w:rsidR="002B71DB" w:rsidRPr="004846D8" w:rsidRDefault="002B71DB" w:rsidP="006E186C">
      <w:pPr>
        <w:rPr>
          <w:rFonts w:ascii="Times New Roman" w:hAnsi="Times New Roman"/>
          <w:i/>
          <w:lang w:eastAsia="en-US"/>
        </w:rPr>
      </w:pPr>
      <w:r w:rsidRPr="004846D8">
        <w:rPr>
          <w:rFonts w:ascii="Times New Roman" w:hAnsi="Times New Roman"/>
          <w:b/>
        </w:rPr>
        <w:t xml:space="preserve">     Раздел 1. Пояснительная записка</w:t>
      </w:r>
      <w:r w:rsidRPr="004846D8">
        <w:rPr>
          <w:rFonts w:ascii="Times New Roman" w:hAnsi="Times New Roman"/>
          <w:bCs/>
          <w:color w:val="000000"/>
          <w:spacing w:val="-3"/>
        </w:rPr>
        <w:t xml:space="preserve"> </w:t>
      </w:r>
    </w:p>
    <w:p w:rsidR="002B71DB" w:rsidRPr="004846D8" w:rsidRDefault="002B71DB" w:rsidP="00E94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r w:rsidRPr="004846D8">
        <w:rPr>
          <w:rFonts w:ascii="Times New Roman" w:hAnsi="Times New Roman"/>
        </w:rPr>
        <w:t xml:space="preserve">   Программа социально-психологического тренинга общения «Первые шаги в школе» в 1 классе составлена в соответствии с ФГОС НОО, утвержденного Приказом Министерства образования и науки Российской Федерации (Приказ №373 от 06.10.2009г.);</w:t>
      </w:r>
    </w:p>
    <w:p w:rsidR="002B71DB" w:rsidRPr="004846D8" w:rsidRDefault="002B71DB" w:rsidP="00E94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46D8">
        <w:rPr>
          <w:rFonts w:ascii="Times New Roman" w:hAnsi="Times New Roman"/>
        </w:rPr>
        <w:t xml:space="preserve">в соответствии с Примерной программой начального общего образования с учетом требований Федерального Государственного образовательного стандарта основного общего образования на основании следующих нормативно-правовых документов: 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(с изм. в ред. Приказов Минобрнауки России от 29.12.2014, № 1644, от 31.12.2015, № 1577);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Постановление Главного государственного санитарного врача РФ от 30.06.2020г. №16 "Санитарно-эпидемиологические требования к устройству, содержанию и организации работы образовательных организаций в условиях распространения новой коронавирусной инфекции (COVID-19)";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Утв. Министерством Просвещения РФ №345 от 28.12.2018г. (с изменениями, приказ Минпросвещения №766 от 23.12.2020).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 xml:space="preserve">Примерные основные образовательные программы основного общего образования, внесенные в реестр основных образовательных программ, одобренные федеральным учебно-методическим объединением по общему образованию (протокол от 8 апреля 2015г. № 1/5). </w:t>
      </w:r>
      <w:hyperlink r:id="rId5" w:history="1">
        <w:r w:rsidRPr="004846D8">
          <w:rPr>
            <w:rStyle w:val="Hyperlink"/>
            <w:sz w:val="22"/>
            <w:szCs w:val="22"/>
          </w:rPr>
          <w:t>http://fgosreestr.ru/</w:t>
        </w:r>
      </w:hyperlink>
      <w:r w:rsidRPr="004846D8">
        <w:rPr>
          <w:sz w:val="22"/>
          <w:szCs w:val="22"/>
        </w:rPr>
        <w:t>.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областной закон от 14.11.2013 № 26-ЗС «Об образовании в Ростовской области» (в ред. от 24.04.2015 № 362-ЗС);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устав МБОУ СОШ №8;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положение о рабочей программе МБОУ СОШ №8 г. Каменск - Шахтинского от 21.08.2018г (пр.№115);</w:t>
      </w:r>
    </w:p>
    <w:p w:rsidR="002B71DB" w:rsidRPr="004846D8" w:rsidRDefault="002B71DB" w:rsidP="00E94FA9">
      <w:pPr>
        <w:pStyle w:val="ListParagraph1"/>
        <w:widowControl w:val="0"/>
        <w:numPr>
          <w:ilvl w:val="0"/>
          <w:numId w:val="12"/>
        </w:numPr>
        <w:autoSpaceDE w:val="0"/>
        <w:autoSpaceDN w:val="0"/>
        <w:adjustRightInd w:val="0"/>
        <w:ind w:left="-180" w:firstLine="0"/>
        <w:jc w:val="both"/>
        <w:rPr>
          <w:sz w:val="22"/>
          <w:szCs w:val="22"/>
        </w:rPr>
      </w:pPr>
      <w:r w:rsidRPr="004846D8">
        <w:rPr>
          <w:sz w:val="22"/>
          <w:szCs w:val="22"/>
        </w:rPr>
        <w:t>учебный план МБОУ СОШ №8.</w:t>
      </w:r>
    </w:p>
    <w:bookmarkEnd w:id="0"/>
    <w:p w:rsidR="002B71DB" w:rsidRPr="004846D8" w:rsidRDefault="002B71DB" w:rsidP="006E186C">
      <w:pPr>
        <w:contextualSpacing/>
        <w:rPr>
          <w:rFonts w:ascii="Times New Roman" w:hAnsi="Times New Roman"/>
        </w:rPr>
      </w:pPr>
      <w:r w:rsidRPr="004846D8">
        <w:rPr>
          <w:rFonts w:ascii="Times New Roman" w:hAnsi="Times New Roman"/>
          <w:lang w:eastAsia="zh-CN"/>
        </w:rPr>
        <w:t xml:space="preserve">  </w:t>
      </w:r>
      <w:r w:rsidRPr="004846D8">
        <w:rPr>
          <w:rFonts w:ascii="Times New Roman" w:hAnsi="Times New Roman"/>
          <w:b/>
        </w:rPr>
        <w:t>Цель программы</w:t>
      </w:r>
      <w:r w:rsidRPr="004846D8">
        <w:rPr>
          <w:rFonts w:ascii="Times New Roman" w:hAnsi="Times New Roman"/>
        </w:rPr>
        <w:t>: содействие благоприятному течению социально-психологической адаптации первоклассников к школьному обучению.</w:t>
      </w:r>
    </w:p>
    <w:p w:rsidR="002B71DB" w:rsidRPr="004846D8" w:rsidRDefault="002B71DB" w:rsidP="004846D8">
      <w:pPr>
        <w:spacing w:after="0"/>
        <w:ind w:left="-284" w:firstLine="425"/>
        <w:contextualSpacing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  <w:b/>
        </w:rPr>
        <w:t>Задачи:</w:t>
      </w:r>
    </w:p>
    <w:p w:rsidR="002B71DB" w:rsidRPr="004846D8" w:rsidRDefault="002B71DB" w:rsidP="004846D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-284" w:firstLine="425"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</w:rPr>
        <w:t>Формирование положительного отношения к школе, стимулирование познавательной активности школьников;</w:t>
      </w:r>
    </w:p>
    <w:p w:rsidR="002B71DB" w:rsidRPr="004846D8" w:rsidRDefault="002B71DB" w:rsidP="004846D8">
      <w:pPr>
        <w:pStyle w:val="ListParagraph"/>
        <w:numPr>
          <w:ilvl w:val="0"/>
          <w:numId w:val="1"/>
        </w:numPr>
        <w:tabs>
          <w:tab w:val="left" w:pos="426"/>
        </w:tabs>
        <w:ind w:left="-284" w:firstLine="425"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</w:rPr>
        <w:t>Знакомство школьника с нормами школьной жизни,содействие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</w:r>
    </w:p>
    <w:p w:rsidR="002B71DB" w:rsidRPr="004846D8" w:rsidRDefault="002B71DB" w:rsidP="004846D8">
      <w:pPr>
        <w:pStyle w:val="ListParagraph"/>
        <w:numPr>
          <w:ilvl w:val="0"/>
          <w:numId w:val="1"/>
        </w:numPr>
        <w:tabs>
          <w:tab w:val="left" w:pos="426"/>
        </w:tabs>
        <w:ind w:left="-284" w:firstLine="425"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</w:rPr>
        <w:t>Развитие эмоционально-волевой сферы,содействие формированию произвольности и саморегуляции поведения, снятие страхов и эмоционального напряжения, формирование регулятивныхУУД.</w:t>
      </w:r>
    </w:p>
    <w:p w:rsidR="002B71DB" w:rsidRPr="004846D8" w:rsidRDefault="002B71DB" w:rsidP="004846D8">
      <w:pPr>
        <w:pStyle w:val="ListParagraph"/>
        <w:numPr>
          <w:ilvl w:val="0"/>
          <w:numId w:val="1"/>
        </w:numPr>
        <w:tabs>
          <w:tab w:val="left" w:pos="426"/>
        </w:tabs>
        <w:ind w:left="-284" w:firstLine="425"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:rsidR="002B71DB" w:rsidRPr="004846D8" w:rsidRDefault="002B71DB" w:rsidP="004846D8">
      <w:pPr>
        <w:pStyle w:val="ListParagraph"/>
        <w:numPr>
          <w:ilvl w:val="0"/>
          <w:numId w:val="1"/>
        </w:numPr>
        <w:tabs>
          <w:tab w:val="left" w:pos="426"/>
        </w:tabs>
        <w:ind w:left="-284" w:firstLine="425"/>
        <w:jc w:val="both"/>
        <w:rPr>
          <w:rFonts w:ascii="Times New Roman" w:hAnsi="Times New Roman"/>
          <w:b/>
        </w:rPr>
      </w:pPr>
      <w:r w:rsidRPr="004846D8">
        <w:rPr>
          <w:rFonts w:ascii="Times New Roman" w:hAnsi="Times New Roman"/>
        </w:rPr>
        <w:t>Профилактика школьной дезадаптации.</w:t>
      </w:r>
    </w:p>
    <w:p w:rsidR="002B71DB" w:rsidRPr="004846D8" w:rsidRDefault="002B71DB" w:rsidP="004846D8">
      <w:pPr>
        <w:pStyle w:val="ListParagraph"/>
        <w:tabs>
          <w:tab w:val="left" w:pos="426"/>
        </w:tabs>
        <w:spacing w:after="0"/>
        <w:ind w:left="-284"/>
        <w:jc w:val="both"/>
        <w:rPr>
          <w:rFonts w:ascii="Times New Roman" w:hAnsi="Times New Roman"/>
        </w:rPr>
      </w:pPr>
      <w:r w:rsidRPr="004846D8">
        <w:rPr>
          <w:rFonts w:ascii="Times New Roman" w:hAnsi="Times New Roman"/>
        </w:rPr>
        <w:t>Программа разработана для учащихся 1-х классов, входящих в состав группы «риска»; рассчитана на работу в группе из 8-10 человек.</w:t>
      </w:r>
    </w:p>
    <w:p w:rsidR="002B71DB" w:rsidRPr="004846D8" w:rsidRDefault="002B71DB" w:rsidP="004846D8">
      <w:pPr>
        <w:spacing w:after="0"/>
        <w:jc w:val="both"/>
        <w:rPr>
          <w:rFonts w:ascii="Times New Roman" w:hAnsi="Times New Roman"/>
        </w:rPr>
      </w:pPr>
      <w:r w:rsidRPr="004846D8">
        <w:rPr>
          <w:rFonts w:ascii="Times New Roman" w:hAnsi="Times New Roman"/>
          <w:b/>
        </w:rPr>
        <w:t xml:space="preserve">Пространственно-временная организация – </w:t>
      </w:r>
      <w:r w:rsidRPr="004846D8">
        <w:rPr>
          <w:rFonts w:ascii="Times New Roman" w:hAnsi="Times New Roman"/>
        </w:rPr>
        <w:t>психологический кабинет.Продолжительность занятий: 40 минут. Периодичность встреч: 1 раз в неделю. Срок реализации программы – 1год, 1 час в неделю.Для реализации содержания, учебных целей и задач программы в 1 классе в предусмотрено на 1 учебный год 3</w:t>
      </w:r>
      <w:r>
        <w:rPr>
          <w:rFonts w:ascii="Times New Roman" w:hAnsi="Times New Roman"/>
        </w:rPr>
        <w:t>0</w:t>
      </w:r>
      <w:r w:rsidRPr="004846D8">
        <w:rPr>
          <w:rFonts w:ascii="Times New Roman" w:hAnsi="Times New Roman"/>
        </w:rPr>
        <w:t xml:space="preserve"> часов- 1 час в неделю.</w:t>
      </w:r>
    </w:p>
    <w:p w:rsidR="002B71DB" w:rsidRPr="00F10A64" w:rsidRDefault="002B71DB" w:rsidP="004E6AE9">
      <w:pPr>
        <w:jc w:val="both"/>
        <w:rPr>
          <w:rFonts w:ascii="Times New Roman" w:hAnsi="Times New Roman"/>
          <w:b/>
          <w:sz w:val="24"/>
          <w:szCs w:val="24"/>
        </w:rPr>
      </w:pPr>
    </w:p>
    <w:p w:rsidR="002B71DB" w:rsidRDefault="002B71DB" w:rsidP="004E6AE9">
      <w:pPr>
        <w:rPr>
          <w:rFonts w:ascii="Times New Roman" w:hAnsi="Times New Roman"/>
          <w:b/>
          <w:sz w:val="24"/>
          <w:szCs w:val="24"/>
        </w:rPr>
      </w:pPr>
      <w:r w:rsidRPr="004B782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</w:t>
      </w:r>
      <w:r w:rsidRPr="004B782A">
        <w:rPr>
          <w:rFonts w:ascii="Times New Roman" w:hAnsi="Times New Roman"/>
          <w:b/>
          <w:sz w:val="24"/>
          <w:szCs w:val="24"/>
        </w:rPr>
        <w:t>Предполагаемые результаты:</w:t>
      </w:r>
    </w:p>
    <w:p w:rsidR="002B71DB" w:rsidRDefault="002B71DB" w:rsidP="004846D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96FCD">
        <w:rPr>
          <w:rFonts w:ascii="Times New Roman" w:hAnsi="Times New Roman"/>
          <w:sz w:val="24"/>
          <w:szCs w:val="24"/>
        </w:rPr>
        <w:t xml:space="preserve">лагоприятное течение </w:t>
      </w:r>
      <w:r>
        <w:rPr>
          <w:rFonts w:ascii="Times New Roman" w:hAnsi="Times New Roman"/>
          <w:sz w:val="24"/>
          <w:szCs w:val="24"/>
        </w:rPr>
        <w:t xml:space="preserve">социально-психологической </w:t>
      </w:r>
      <w:r w:rsidRPr="00896FCD">
        <w:rPr>
          <w:rFonts w:ascii="Times New Roman" w:hAnsi="Times New Roman"/>
          <w:sz w:val="24"/>
          <w:szCs w:val="24"/>
        </w:rPr>
        <w:t>адаптации</w:t>
      </w:r>
      <w:r>
        <w:rPr>
          <w:rFonts w:ascii="Times New Roman" w:hAnsi="Times New Roman"/>
          <w:sz w:val="24"/>
          <w:szCs w:val="24"/>
        </w:rPr>
        <w:t xml:space="preserve"> обучающихся 1 класса к школе, сформированность УУД</w:t>
      </w:r>
      <w:r w:rsidRPr="00896FCD">
        <w:rPr>
          <w:rFonts w:ascii="Times New Roman" w:hAnsi="Times New Roman"/>
          <w:sz w:val="24"/>
          <w:szCs w:val="24"/>
        </w:rPr>
        <w:t>.</w:t>
      </w:r>
    </w:p>
    <w:p w:rsidR="002B71DB" w:rsidRPr="006164BD" w:rsidRDefault="002B71DB" w:rsidP="004846D8">
      <w:pPr>
        <w:pStyle w:val="ListParagraph"/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164BD">
        <w:rPr>
          <w:rFonts w:ascii="Times New Roman" w:hAnsi="Times New Roman"/>
          <w:sz w:val="24"/>
          <w:szCs w:val="24"/>
          <w:u w:val="single"/>
        </w:rPr>
        <w:t>Основные показатели благоприятной адаптации ребенка:</w:t>
      </w:r>
    </w:p>
    <w:p w:rsidR="002B71DB" w:rsidRDefault="002B71DB" w:rsidP="004846D8">
      <w:pPr>
        <w:pStyle w:val="ListParagraph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сохранение физического, психического и социального здоровья детей;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AF1">
        <w:rPr>
          <w:rFonts w:ascii="Times New Roman" w:hAnsi="Times New Roman"/>
          <w:sz w:val="24"/>
          <w:szCs w:val="24"/>
        </w:rPr>
        <w:t xml:space="preserve">удовлетворенность ребенка процессом обучения. </w:t>
      </w:r>
      <w:r>
        <w:rPr>
          <w:rFonts w:ascii="Times New Roman" w:hAnsi="Times New Roman"/>
          <w:sz w:val="24"/>
          <w:szCs w:val="24"/>
        </w:rPr>
        <w:t>Ребенк</w:t>
      </w:r>
      <w:r w:rsidRPr="005C6AF1">
        <w:rPr>
          <w:rFonts w:ascii="Times New Roman" w:hAnsi="Times New Roman"/>
          <w:sz w:val="24"/>
          <w:szCs w:val="24"/>
        </w:rPr>
        <w:t>у нравится в школе, он не испытывает неуверенности и страхов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 xml:space="preserve">установление контакта с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896FCD">
        <w:rPr>
          <w:rFonts w:ascii="Times New Roman" w:hAnsi="Times New Roman"/>
          <w:sz w:val="24"/>
          <w:szCs w:val="24"/>
        </w:rPr>
        <w:t>, с учителем;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AF1">
        <w:rPr>
          <w:rFonts w:ascii="Times New Roman" w:hAnsi="Times New Roman"/>
          <w:sz w:val="24"/>
          <w:szCs w:val="24"/>
        </w:rPr>
        <w:t>удовлетворенность межличностными отношениями – с одноклассникамии учителем</w:t>
      </w:r>
      <w:r>
        <w:rPr>
          <w:rFonts w:ascii="Times New Roman" w:hAnsi="Times New Roman"/>
          <w:sz w:val="24"/>
          <w:szCs w:val="24"/>
        </w:rPr>
        <w:t>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формирование адекватного поведения;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6FCD">
        <w:rPr>
          <w:rFonts w:ascii="Times New Roman" w:hAnsi="Times New Roman"/>
          <w:sz w:val="24"/>
          <w:szCs w:val="24"/>
        </w:rPr>
        <w:t>овладение навыками учебной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5C6AF1">
        <w:rPr>
          <w:rFonts w:ascii="Times New Roman" w:hAnsi="Times New Roman"/>
          <w:sz w:val="24"/>
          <w:szCs w:val="24"/>
        </w:rPr>
        <w:t>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2B71DB" w:rsidRPr="00205F7A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Показатели</w:t>
      </w:r>
      <w:r w:rsidRPr="00205F7A">
        <w:rPr>
          <w:rFonts w:ascii="Times New Roman" w:hAnsi="Times New Roman"/>
          <w:sz w:val="24"/>
          <w:szCs w:val="24"/>
          <w:u w:val="single"/>
        </w:rPr>
        <w:t xml:space="preserve"> неблагоприятной психологической адаптации.</w:t>
      </w:r>
      <w:r w:rsidRPr="00205F7A">
        <w:rPr>
          <w:rFonts w:ascii="Times New Roman" w:hAnsi="Times New Roman"/>
          <w:sz w:val="24"/>
          <w:szCs w:val="24"/>
        </w:rPr>
        <w:tab/>
      </w:r>
    </w:p>
    <w:p w:rsidR="002B71DB" w:rsidRPr="00205F7A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5F7A">
        <w:rPr>
          <w:rFonts w:ascii="Times New Roman" w:hAnsi="Times New Roman"/>
          <w:sz w:val="24"/>
          <w:szCs w:val="24"/>
        </w:rPr>
        <w:tab/>
      </w:r>
      <w:r w:rsidRPr="00205F7A">
        <w:rPr>
          <w:rFonts w:ascii="Times New Roman" w:hAnsi="Times New Roman"/>
          <w:i/>
          <w:sz w:val="24"/>
          <w:szCs w:val="24"/>
        </w:rPr>
        <w:t>Физиологический уровень</w:t>
      </w:r>
      <w:r>
        <w:rPr>
          <w:rFonts w:ascii="Times New Roman" w:hAnsi="Times New Roman"/>
          <w:sz w:val="24"/>
          <w:szCs w:val="24"/>
        </w:rPr>
        <w:t>:</w:t>
      </w:r>
      <w:r w:rsidRPr="00205F7A">
        <w:rPr>
          <w:rFonts w:ascii="Times New Roman" w:hAnsi="Times New Roman"/>
          <w:sz w:val="24"/>
          <w:szCs w:val="24"/>
        </w:rPr>
        <w:t xml:space="preserve"> повышенн</w:t>
      </w:r>
      <w:r>
        <w:rPr>
          <w:rFonts w:ascii="Times New Roman" w:hAnsi="Times New Roman"/>
          <w:sz w:val="24"/>
          <w:szCs w:val="24"/>
        </w:rPr>
        <w:t>ая</w:t>
      </w:r>
      <w:r w:rsidRPr="00205F7A">
        <w:rPr>
          <w:rFonts w:ascii="Times New Roman" w:hAnsi="Times New Roman"/>
          <w:sz w:val="24"/>
          <w:szCs w:val="24"/>
        </w:rPr>
        <w:t xml:space="preserve"> утомляемость, снижение работоспособности, слабость, головные боли, боли в животе, нарушения сна и аппетита, появление вредных 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</w:p>
    <w:p w:rsidR="002B71DB" w:rsidRPr="00205F7A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F7A">
        <w:rPr>
          <w:rFonts w:ascii="Times New Roman" w:hAnsi="Times New Roman"/>
          <w:sz w:val="24"/>
          <w:szCs w:val="24"/>
        </w:rPr>
        <w:tab/>
      </w:r>
      <w:r w:rsidRPr="00205F7A">
        <w:rPr>
          <w:rFonts w:ascii="Times New Roman" w:hAnsi="Times New Roman"/>
          <w:i/>
          <w:sz w:val="24"/>
          <w:szCs w:val="24"/>
        </w:rPr>
        <w:t>Познавательный уровень</w:t>
      </w:r>
      <w:r>
        <w:rPr>
          <w:rFonts w:ascii="Times New Roman" w:hAnsi="Times New Roman"/>
          <w:sz w:val="24"/>
          <w:szCs w:val="24"/>
        </w:rPr>
        <w:t>,</w:t>
      </w:r>
      <w:r w:rsidRPr="005C6AF1">
        <w:rPr>
          <w:rFonts w:ascii="Times New Roman" w:hAnsi="Times New Roman"/>
          <w:sz w:val="24"/>
          <w:szCs w:val="24"/>
        </w:rPr>
        <w:t xml:space="preserve">проявляющийся в неуспешности обучения по программе, соответствующей возрасту и способностям ребёнка </w:t>
      </w:r>
      <w:r w:rsidRPr="00205F7A">
        <w:rPr>
          <w:rFonts w:ascii="Times New Roman" w:hAnsi="Times New Roman"/>
          <w:sz w:val="24"/>
          <w:szCs w:val="24"/>
        </w:rPr>
        <w:t>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2B71DB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F7A">
        <w:rPr>
          <w:rFonts w:ascii="Times New Roman" w:hAnsi="Times New Roman"/>
          <w:sz w:val="24"/>
          <w:szCs w:val="24"/>
        </w:rPr>
        <w:tab/>
      </w:r>
      <w:r w:rsidRPr="00205F7A">
        <w:rPr>
          <w:rFonts w:ascii="Times New Roman" w:hAnsi="Times New Roman"/>
          <w:i/>
          <w:sz w:val="24"/>
          <w:szCs w:val="24"/>
        </w:rPr>
        <w:t>Эмоциональный уровень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5F7A">
        <w:rPr>
          <w:rFonts w:ascii="Times New Roman" w:hAnsi="Times New Roman"/>
          <w:sz w:val="24"/>
          <w:szCs w:val="24"/>
        </w:rPr>
        <w:t>проявляющийся в нарушении отношения к обучению, учителям, жизненной перспективе, связанной с учёбой</w:t>
      </w:r>
      <w:r>
        <w:rPr>
          <w:rFonts w:ascii="Times New Roman" w:hAnsi="Times New Roman"/>
          <w:sz w:val="24"/>
          <w:szCs w:val="24"/>
        </w:rPr>
        <w:t>. У</w:t>
      </w:r>
      <w:r w:rsidRPr="005C6AF1">
        <w:rPr>
          <w:rFonts w:ascii="Times New Roman" w:hAnsi="Times New Roman"/>
          <w:sz w:val="24"/>
          <w:szCs w:val="24"/>
        </w:rPr>
        <w:t>чебная и игровая пассивность, агрессивность по отношению к людям и вещам, повышенная тревожность, частая смена настроения, страх</w:t>
      </w:r>
      <w:r>
        <w:rPr>
          <w:rFonts w:ascii="Times New Roman" w:hAnsi="Times New Roman"/>
          <w:sz w:val="24"/>
          <w:szCs w:val="24"/>
        </w:rPr>
        <w:t>.</w:t>
      </w:r>
      <w:r w:rsidRPr="00205F7A">
        <w:rPr>
          <w:rFonts w:ascii="Times New Roman" w:hAnsi="Times New Roman"/>
          <w:sz w:val="24"/>
          <w:szCs w:val="24"/>
        </w:rPr>
        <w:t xml:space="preserve">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2B71DB" w:rsidRPr="00205F7A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6AF1">
        <w:rPr>
          <w:rFonts w:ascii="Times New Roman" w:hAnsi="Times New Roman"/>
          <w:i/>
          <w:sz w:val="24"/>
          <w:szCs w:val="24"/>
        </w:rPr>
        <w:t>Социально-психологический уровень</w:t>
      </w:r>
      <w:r>
        <w:rPr>
          <w:rFonts w:ascii="Times New Roman" w:hAnsi="Times New Roman"/>
          <w:sz w:val="24"/>
          <w:szCs w:val="24"/>
        </w:rPr>
        <w:t>:</w:t>
      </w:r>
      <w:r w:rsidRPr="00205F7A">
        <w:rPr>
          <w:rFonts w:ascii="Times New Roman" w:hAnsi="Times New Roman"/>
          <w:sz w:val="24"/>
          <w:szCs w:val="24"/>
        </w:rPr>
        <w:t xml:space="preserve">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2B71DB" w:rsidRPr="00205F7A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F7A">
        <w:rPr>
          <w:rFonts w:ascii="Times New Roman" w:hAnsi="Times New Roman"/>
          <w:sz w:val="24"/>
          <w:szCs w:val="24"/>
        </w:rPr>
        <w:tab/>
      </w:r>
      <w:r w:rsidRPr="00205F7A">
        <w:rPr>
          <w:rFonts w:ascii="Times New Roman" w:hAnsi="Times New Roman"/>
          <w:i/>
          <w:sz w:val="24"/>
          <w:szCs w:val="24"/>
        </w:rPr>
        <w:t>Поведенческий уровень</w:t>
      </w:r>
      <w:r>
        <w:rPr>
          <w:rFonts w:ascii="Times New Roman" w:hAnsi="Times New Roman"/>
          <w:sz w:val="24"/>
          <w:szCs w:val="24"/>
        </w:rPr>
        <w:t>,</w:t>
      </w:r>
      <w:r w:rsidRPr="00205F7A">
        <w:rPr>
          <w:rFonts w:ascii="Times New Roman" w:hAnsi="Times New Roman"/>
          <w:sz w:val="24"/>
          <w:szCs w:val="24"/>
        </w:rPr>
        <w:t xml:space="preserve">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2B71DB" w:rsidRPr="00F23BD5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4BD">
        <w:rPr>
          <w:rFonts w:ascii="Times New Roman" w:hAnsi="Times New Roman"/>
          <w:sz w:val="24"/>
          <w:szCs w:val="24"/>
          <w:u w:val="single"/>
        </w:rPr>
        <w:t>Сформированность УУД</w:t>
      </w:r>
      <w:r>
        <w:rPr>
          <w:rFonts w:ascii="Times New Roman" w:hAnsi="Times New Roman"/>
          <w:sz w:val="24"/>
          <w:szCs w:val="24"/>
        </w:rPr>
        <w:t>.</w:t>
      </w:r>
    </w:p>
    <w:p w:rsidR="002B71DB" w:rsidRPr="0076195F" w:rsidRDefault="002B71DB" w:rsidP="004E6AE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6195F">
        <w:rPr>
          <w:rFonts w:ascii="Times New Roman" w:hAnsi="Times New Roman"/>
          <w:i/>
          <w:sz w:val="24"/>
          <w:szCs w:val="24"/>
        </w:rPr>
        <w:t xml:space="preserve">Личностные УУД: 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23BD5">
        <w:rPr>
          <w:rFonts w:ascii="Times New Roman" w:hAnsi="Times New Roman"/>
          <w:sz w:val="24"/>
          <w:szCs w:val="24"/>
        </w:rPr>
        <w:t>ринятие социальной роли ученика;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Сформированность внутренней позиции школьника;</w:t>
      </w:r>
    </w:p>
    <w:p w:rsidR="002B71DB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4BD">
        <w:rPr>
          <w:rFonts w:ascii="Times New Roman" w:hAnsi="Times New Roman"/>
          <w:sz w:val="24"/>
          <w:szCs w:val="24"/>
        </w:rPr>
        <w:t>Принятие и соблюдение норм школьного поведения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2B71DB" w:rsidRPr="00F23BD5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164B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6164BD">
        <w:rPr>
          <w:rFonts w:ascii="Times New Roman" w:hAnsi="Times New Roman"/>
          <w:sz w:val="24"/>
          <w:szCs w:val="24"/>
        </w:rPr>
        <w:t xml:space="preserve"> морального выбора </w:t>
      </w:r>
      <w:r>
        <w:rPr>
          <w:rFonts w:ascii="Times New Roman" w:hAnsi="Times New Roman"/>
          <w:sz w:val="24"/>
          <w:szCs w:val="24"/>
        </w:rPr>
        <w:t>с</w:t>
      </w:r>
      <w:r w:rsidRPr="006164BD">
        <w:rPr>
          <w:rFonts w:ascii="Times New Roman" w:hAnsi="Times New Roman"/>
          <w:sz w:val="24"/>
          <w:szCs w:val="24"/>
        </w:rPr>
        <w:t xml:space="preserve"> адекватн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нравственн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ой</w:t>
      </w:r>
      <w:r w:rsidRPr="006164BD">
        <w:rPr>
          <w:rFonts w:ascii="Times New Roman" w:hAnsi="Times New Roman"/>
          <w:sz w:val="24"/>
          <w:szCs w:val="24"/>
        </w:rPr>
        <w:t xml:space="preserve">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2B71DB" w:rsidRPr="00F23BD5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F23BD5">
        <w:rPr>
          <w:rFonts w:ascii="Times New Roman" w:hAnsi="Times New Roman"/>
          <w:sz w:val="24"/>
          <w:szCs w:val="24"/>
        </w:rPr>
        <w:t>азвитие самостоятельности и личной ответственности за свои поступки;</w:t>
      </w:r>
    </w:p>
    <w:p w:rsidR="002B71DB" w:rsidRPr="00F23BD5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начальным</w:t>
      </w:r>
      <w:r>
        <w:rPr>
          <w:rFonts w:ascii="Times New Roman" w:hAnsi="Times New Roman"/>
          <w:sz w:val="24"/>
          <w:szCs w:val="24"/>
        </w:rPr>
        <w:t>и навыками адаптации в социуме.</w:t>
      </w:r>
    </w:p>
    <w:p w:rsidR="002B71DB" w:rsidRPr="0076195F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23BD5">
        <w:rPr>
          <w:rFonts w:ascii="Times New Roman" w:hAnsi="Times New Roman"/>
          <w:sz w:val="24"/>
          <w:szCs w:val="24"/>
        </w:rPr>
        <w:t>2</w:t>
      </w:r>
      <w:r w:rsidRPr="0076195F">
        <w:rPr>
          <w:rFonts w:ascii="Times New Roman" w:hAnsi="Times New Roman"/>
          <w:i/>
          <w:sz w:val="24"/>
          <w:szCs w:val="24"/>
        </w:rPr>
        <w:t xml:space="preserve">. Регулятивные УУД: </w:t>
      </w:r>
    </w:p>
    <w:p w:rsidR="002B71DB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способностью принимать и сохранять цели деятельности;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ц</w:t>
      </w:r>
      <w:r w:rsidRPr="00F23BD5">
        <w:rPr>
          <w:rFonts w:ascii="Times New Roman" w:hAnsi="Times New Roman"/>
          <w:sz w:val="24"/>
          <w:szCs w:val="24"/>
        </w:rPr>
        <w:t>елеполагани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действиями </w:t>
      </w:r>
      <w:r w:rsidRPr="00F23BD5">
        <w:rPr>
          <w:rFonts w:ascii="Times New Roman" w:hAnsi="Times New Roman"/>
          <w:sz w:val="24"/>
          <w:szCs w:val="24"/>
        </w:rPr>
        <w:t>планировани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-Способность осуществлять действия прогнозирования</w:t>
      </w:r>
      <w:r w:rsidRPr="00F23BD5">
        <w:rPr>
          <w:rFonts w:ascii="Times New Roman" w:hAnsi="Times New Roman"/>
          <w:sz w:val="24"/>
          <w:szCs w:val="24"/>
        </w:rPr>
        <w:t xml:space="preserve"> — предвосхищение результата и уровн</w:t>
      </w:r>
      <w:r>
        <w:rPr>
          <w:rFonts w:ascii="Times New Roman" w:hAnsi="Times New Roman"/>
          <w:sz w:val="24"/>
          <w:szCs w:val="24"/>
        </w:rPr>
        <w:t>я усвоения знаний, его временны</w:t>
      </w:r>
      <w:r w:rsidRPr="00F23BD5">
        <w:rPr>
          <w:rFonts w:ascii="Times New Roman" w:hAnsi="Times New Roman"/>
          <w:sz w:val="24"/>
          <w:szCs w:val="24"/>
        </w:rPr>
        <w:t>х  характеристик;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действием </w:t>
      </w:r>
      <w:r w:rsidRPr="00F23BD5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действия </w:t>
      </w:r>
      <w:r w:rsidRPr="00F23BD5">
        <w:rPr>
          <w:rFonts w:ascii="Times New Roman" w:hAnsi="Times New Roman"/>
          <w:sz w:val="24"/>
          <w:szCs w:val="24"/>
        </w:rPr>
        <w:t>коррекци</w:t>
      </w:r>
      <w:r>
        <w:rPr>
          <w:rFonts w:ascii="Times New Roman" w:hAnsi="Times New Roman"/>
          <w:sz w:val="24"/>
          <w:szCs w:val="24"/>
        </w:rPr>
        <w:t>и</w:t>
      </w:r>
      <w:r w:rsidRPr="00F23BD5">
        <w:rPr>
          <w:rFonts w:ascii="Times New Roman" w:hAnsi="Times New Roman"/>
          <w:sz w:val="24"/>
          <w:szCs w:val="24"/>
        </w:rPr>
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Способность к действию </w:t>
      </w:r>
      <w:r w:rsidRPr="00F23BD5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и</w:t>
      </w:r>
      <w:r w:rsidRPr="00F23BD5">
        <w:rPr>
          <w:rFonts w:ascii="Times New Roman" w:hAnsi="Times New Roman"/>
          <w:sz w:val="24"/>
          <w:szCs w:val="24"/>
        </w:rPr>
        <w:t xml:space="preserve">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23BD5">
        <w:rPr>
          <w:rFonts w:ascii="Times New Roman" w:hAnsi="Times New Roman"/>
          <w:sz w:val="24"/>
          <w:szCs w:val="24"/>
        </w:rPr>
        <w:t>аморегуляци</w:t>
      </w:r>
      <w:r>
        <w:rPr>
          <w:rFonts w:ascii="Times New Roman" w:hAnsi="Times New Roman"/>
          <w:sz w:val="24"/>
          <w:szCs w:val="24"/>
        </w:rPr>
        <w:t>я</w:t>
      </w:r>
      <w:r w:rsidRPr="00F23BD5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</w:r>
      <w:r>
        <w:rPr>
          <w:rFonts w:ascii="Times New Roman" w:hAnsi="Times New Roman"/>
          <w:sz w:val="24"/>
          <w:szCs w:val="24"/>
        </w:rPr>
        <w:t>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своение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творческого характера.</w:t>
      </w:r>
    </w:p>
    <w:p w:rsidR="002B71DB" w:rsidRPr="0076195F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23BD5">
        <w:rPr>
          <w:rFonts w:ascii="Times New Roman" w:hAnsi="Times New Roman"/>
          <w:sz w:val="24"/>
          <w:szCs w:val="24"/>
        </w:rPr>
        <w:t>3</w:t>
      </w:r>
      <w:r w:rsidRPr="0076195F">
        <w:rPr>
          <w:rFonts w:ascii="Times New Roman" w:hAnsi="Times New Roman"/>
          <w:i/>
          <w:sz w:val="24"/>
          <w:szCs w:val="24"/>
        </w:rPr>
        <w:t>. Познавательные УУД:</w:t>
      </w:r>
    </w:p>
    <w:p w:rsidR="002B71DB" w:rsidRPr="00F23BD5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3BD5">
        <w:rPr>
          <w:rFonts w:ascii="Times New Roman" w:hAnsi="Times New Roman"/>
          <w:sz w:val="24"/>
          <w:szCs w:val="24"/>
        </w:rPr>
        <w:t>владение логическими операциями сравнения, анализа, синтеза, обобщения, классификации, установления аналогий, просты</w:t>
      </w:r>
      <w:r>
        <w:rPr>
          <w:rFonts w:ascii="Times New Roman" w:hAnsi="Times New Roman"/>
          <w:sz w:val="24"/>
          <w:szCs w:val="24"/>
        </w:rPr>
        <w:t>х причинно-следственных связей.</w:t>
      </w:r>
    </w:p>
    <w:p w:rsidR="002B71DB" w:rsidRPr="0076195F" w:rsidRDefault="002B71DB" w:rsidP="004E6AE9">
      <w:pPr>
        <w:pStyle w:val="ListParagraph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23BD5">
        <w:rPr>
          <w:rFonts w:ascii="Times New Roman" w:hAnsi="Times New Roman"/>
          <w:sz w:val="24"/>
          <w:szCs w:val="24"/>
        </w:rPr>
        <w:t xml:space="preserve">4. </w:t>
      </w:r>
      <w:r w:rsidRPr="0076195F">
        <w:rPr>
          <w:rFonts w:ascii="Times New Roman" w:hAnsi="Times New Roman"/>
          <w:i/>
          <w:sz w:val="24"/>
          <w:szCs w:val="24"/>
        </w:rPr>
        <w:t xml:space="preserve">Коммуникативные УУД: 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п</w:t>
      </w:r>
      <w:r w:rsidRPr="00F23BD5">
        <w:rPr>
          <w:rFonts w:ascii="Times New Roman" w:hAnsi="Times New Roman"/>
          <w:sz w:val="24"/>
          <w:szCs w:val="24"/>
        </w:rPr>
        <w:t>ланировани</w:t>
      </w:r>
      <w:r>
        <w:rPr>
          <w:rFonts w:ascii="Times New Roman" w:hAnsi="Times New Roman"/>
          <w:sz w:val="24"/>
          <w:szCs w:val="24"/>
        </w:rPr>
        <w:t>ю</w:t>
      </w:r>
      <w:r w:rsidRPr="00F23BD5">
        <w:rPr>
          <w:rFonts w:ascii="Times New Roman" w:hAnsi="Times New Roman"/>
          <w:sz w:val="24"/>
          <w:szCs w:val="24"/>
        </w:rPr>
        <w:t xml:space="preserve"> учебного сотрудничества с учителем исверстниками — определение цели, функций участников, способов взаимодействия;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</w:t>
      </w:r>
      <w:r w:rsidRPr="00F23BD5">
        <w:rPr>
          <w:rFonts w:ascii="Times New Roman" w:hAnsi="Times New Roman"/>
          <w:sz w:val="24"/>
          <w:szCs w:val="24"/>
        </w:rPr>
        <w:t>остановк</w:t>
      </w:r>
      <w:r>
        <w:rPr>
          <w:rFonts w:ascii="Times New Roman" w:hAnsi="Times New Roman"/>
          <w:sz w:val="24"/>
          <w:szCs w:val="24"/>
        </w:rPr>
        <w:t>и</w:t>
      </w:r>
      <w:r w:rsidRPr="00F23BD5">
        <w:rPr>
          <w:rFonts w:ascii="Times New Roman" w:hAnsi="Times New Roman"/>
          <w:sz w:val="24"/>
          <w:szCs w:val="24"/>
        </w:rPr>
        <w:t xml:space="preserve"> вопросов — инициативное сотрудничество в поиске и сборе информации;</w:t>
      </w:r>
    </w:p>
    <w:p w:rsidR="002B71DB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р</w:t>
      </w:r>
      <w:r w:rsidRPr="00F23BD5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ю</w:t>
      </w:r>
      <w:r w:rsidRPr="00F23BD5">
        <w:rPr>
          <w:rFonts w:ascii="Times New Roman" w:hAnsi="Times New Roman"/>
          <w:sz w:val="24"/>
          <w:szCs w:val="24"/>
        </w:rPr>
        <w:t xml:space="preserve">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B71DB" w:rsidRPr="00F23BD5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4BD">
        <w:rPr>
          <w:rFonts w:ascii="Times New Roman" w:hAnsi="Times New Roman"/>
          <w:sz w:val="24"/>
          <w:szCs w:val="24"/>
        </w:rPr>
        <w:t>Сформированность норм в общении с детьми и взрослыми</w:t>
      </w:r>
      <w:r>
        <w:rPr>
          <w:rFonts w:ascii="Times New Roman" w:hAnsi="Times New Roman"/>
          <w:sz w:val="24"/>
          <w:szCs w:val="24"/>
        </w:rPr>
        <w:t>;</w:t>
      </w:r>
    </w:p>
    <w:p w:rsidR="002B71DB" w:rsidRDefault="002B71DB" w:rsidP="004E6AE9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Сформированность умения </w:t>
      </w:r>
      <w:r w:rsidRPr="00F23BD5">
        <w:rPr>
          <w:rFonts w:ascii="Times New Roman" w:hAnsi="Times New Roman"/>
          <w:sz w:val="24"/>
          <w:szCs w:val="24"/>
        </w:rPr>
        <w:t>задавать вопросы;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708C5">
        <w:rPr>
          <w:rFonts w:ascii="Times New Roman" w:hAnsi="Times New Roman"/>
          <w:sz w:val="24"/>
          <w:szCs w:val="24"/>
        </w:rPr>
        <w:t>излагать свое мнение и оценку событий;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>я</w:t>
      </w:r>
      <w:r w:rsidRPr="00B708C5">
        <w:rPr>
          <w:rFonts w:ascii="Times New Roman" w:hAnsi="Times New Roman"/>
          <w:sz w:val="24"/>
          <w:szCs w:val="24"/>
        </w:rPr>
        <w:t xml:space="preserve"> знакомиться, присоединяться к группе;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708C5">
        <w:rPr>
          <w:rFonts w:ascii="Times New Roman" w:hAnsi="Times New Roman"/>
          <w:sz w:val="24"/>
          <w:szCs w:val="24"/>
        </w:rPr>
        <w:t>благодарить и принимать комплименты;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708C5">
        <w:rPr>
          <w:rFonts w:ascii="Times New Roman" w:hAnsi="Times New Roman"/>
          <w:sz w:val="24"/>
          <w:szCs w:val="24"/>
        </w:rPr>
        <w:t xml:space="preserve">выразить свои теплые чувства к другому; </w:t>
      </w:r>
      <w:r>
        <w:rPr>
          <w:rFonts w:ascii="Times New Roman" w:hAnsi="Times New Roman"/>
          <w:sz w:val="24"/>
          <w:szCs w:val="24"/>
        </w:rPr>
        <w:t>у</w:t>
      </w:r>
      <w:r w:rsidRPr="00B708C5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708C5">
        <w:rPr>
          <w:rFonts w:ascii="Times New Roman" w:hAnsi="Times New Roman"/>
          <w:sz w:val="24"/>
          <w:szCs w:val="24"/>
        </w:rPr>
        <w:t>слушать и слышать собеседника;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мение осознавать свои чувства и выражать их;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708C5">
        <w:rPr>
          <w:rFonts w:ascii="Times New Roman" w:hAnsi="Times New Roman"/>
          <w:sz w:val="24"/>
          <w:szCs w:val="24"/>
        </w:rPr>
        <w:t>мение договариваться о распределении ролей в совместной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B71DB" w:rsidRDefault="002B71DB" w:rsidP="004E6AE9">
      <w:pPr>
        <w:rPr>
          <w:rFonts w:ascii="Times New Roman" w:hAnsi="Times New Roman"/>
          <w:b/>
          <w:sz w:val="24"/>
          <w:szCs w:val="24"/>
        </w:rPr>
      </w:pPr>
    </w:p>
    <w:p w:rsidR="002B71DB" w:rsidRDefault="002B71DB" w:rsidP="004E6AE9">
      <w:pPr>
        <w:rPr>
          <w:rFonts w:ascii="Times New Roman" w:hAnsi="Times New Roman"/>
          <w:b/>
          <w:sz w:val="24"/>
          <w:szCs w:val="24"/>
        </w:rPr>
      </w:pPr>
    </w:p>
    <w:p w:rsidR="002B71DB" w:rsidRPr="004B782A" w:rsidRDefault="002B71DB" w:rsidP="004E6AE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71DB" w:rsidRDefault="002B71DB" w:rsidP="004E6A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782A">
        <w:rPr>
          <w:rFonts w:ascii="Times New Roman" w:hAnsi="Times New Roman"/>
          <w:b/>
          <w:color w:val="000000"/>
          <w:sz w:val="24"/>
          <w:szCs w:val="24"/>
        </w:rPr>
        <w:t xml:space="preserve">Раздел 3. Содержание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 СПТ «Первые шаги в школе»</w:t>
      </w:r>
      <w:r w:rsidRPr="004B782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B71DB" w:rsidRPr="004B782A" w:rsidRDefault="002B71DB" w:rsidP="004E6A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Программа включает себя четыре раздела:</w:t>
      </w: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1. Введение. Знакомство школьника с нормами школьной жизни</w:t>
      </w:r>
      <w:r>
        <w:rPr>
          <w:rFonts w:ascii="Times New Roman" w:hAnsi="Times New Roman"/>
          <w:sz w:val="24"/>
          <w:szCs w:val="24"/>
        </w:rPr>
        <w:t xml:space="preserve"> (8 часов)</w:t>
      </w: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2. Развитие эмоционально-волевой сферы</w:t>
      </w:r>
      <w:r>
        <w:rPr>
          <w:rFonts w:ascii="Times New Roman" w:hAnsi="Times New Roman"/>
          <w:sz w:val="24"/>
          <w:szCs w:val="24"/>
        </w:rPr>
        <w:t xml:space="preserve"> (11часов)</w:t>
      </w: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>Раздел 3. Развитие коммуникативных умений и навыков</w:t>
      </w:r>
      <w:r>
        <w:rPr>
          <w:rFonts w:ascii="Times New Roman" w:hAnsi="Times New Roman"/>
          <w:sz w:val="24"/>
          <w:szCs w:val="24"/>
        </w:rPr>
        <w:t xml:space="preserve"> (8 часов)</w:t>
      </w: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5F7A">
        <w:rPr>
          <w:rFonts w:ascii="Times New Roman" w:hAnsi="Times New Roman"/>
          <w:sz w:val="24"/>
          <w:szCs w:val="24"/>
        </w:rPr>
        <w:t xml:space="preserve">Раздел 4. Заключительная часть. </w:t>
      </w:r>
      <w:r>
        <w:rPr>
          <w:rFonts w:ascii="Times New Roman" w:hAnsi="Times New Roman"/>
          <w:sz w:val="24"/>
          <w:szCs w:val="24"/>
        </w:rPr>
        <w:t>(3 часа)</w:t>
      </w:r>
    </w:p>
    <w:p w:rsidR="002B71DB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2B71DB" w:rsidRPr="00205F7A" w:rsidRDefault="002B71DB" w:rsidP="004E6AE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1DB" w:rsidRPr="00DC3A8B" w:rsidRDefault="002B71DB" w:rsidP="004846D8">
      <w:pPr>
        <w:pStyle w:val="NoSpacing"/>
        <w:ind w:firstLine="708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" w:name="_Toc415229513"/>
      <w:r w:rsidRPr="00DC3A8B">
        <w:rPr>
          <w:rFonts w:ascii="Times New Roman" w:hAnsi="Times New Roman"/>
          <w:b/>
          <w:i/>
          <w:sz w:val="24"/>
          <w:szCs w:val="24"/>
        </w:rPr>
        <w:t>Структура занятия.</w:t>
      </w:r>
      <w:bookmarkEnd w:id="1"/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  <w:i/>
        </w:rPr>
      </w:pPr>
      <w:r w:rsidRPr="00D264EF">
        <w:rPr>
          <w:rFonts w:ascii="Times New Roman" w:hAnsi="Times New Roman"/>
        </w:rPr>
        <w:t>Приветствие.</w:t>
      </w:r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>Психогимнастика.</w:t>
      </w:r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>Упражнения на овладение конкретным умением.</w:t>
      </w:r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>Ролевая игра – разыгрывание по ролям проблемных ситуаций.</w:t>
      </w:r>
      <w:r>
        <w:rPr>
          <w:rFonts w:ascii="Times New Roman" w:hAnsi="Times New Roman"/>
        </w:rPr>
        <w:t xml:space="preserve"> </w:t>
      </w:r>
      <w:r w:rsidRPr="00D264EF">
        <w:rPr>
          <w:rFonts w:ascii="Times New Roman" w:hAnsi="Times New Roman"/>
        </w:rPr>
        <w:t>Анализ ролевой игры.</w:t>
      </w:r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>Обсуждение итогов работы группы.</w:t>
      </w:r>
    </w:p>
    <w:p w:rsidR="002B71DB" w:rsidRPr="00D264EF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 xml:space="preserve">Рефлексия. </w:t>
      </w:r>
    </w:p>
    <w:p w:rsidR="002B71DB" w:rsidRDefault="002B71DB" w:rsidP="004846D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4EF">
        <w:rPr>
          <w:rFonts w:ascii="Times New Roman" w:hAnsi="Times New Roman"/>
        </w:rPr>
        <w:t>Ритуал прощания.</w:t>
      </w:r>
    </w:p>
    <w:p w:rsidR="002B71DB" w:rsidRDefault="002B71DB" w:rsidP="004846D8">
      <w:pPr>
        <w:pStyle w:val="NoSpacing"/>
        <w:jc w:val="both"/>
        <w:rPr>
          <w:rFonts w:ascii="Times New Roman" w:hAnsi="Times New Roman"/>
        </w:rPr>
      </w:pPr>
    </w:p>
    <w:p w:rsidR="002B71DB" w:rsidRPr="007C4867" w:rsidRDefault="002B71DB" w:rsidP="004E6A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b/>
          <w:sz w:val="24"/>
          <w:szCs w:val="24"/>
        </w:rPr>
        <w:t>Формы  и виды деятельности:</w:t>
      </w:r>
      <w:r w:rsidRPr="00D26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16527">
        <w:rPr>
          <w:rFonts w:ascii="Times New Roman" w:hAnsi="Times New Roman"/>
          <w:sz w:val="24"/>
          <w:szCs w:val="24"/>
        </w:rPr>
        <w:t>сновной формой работы является групповое занятие с элементами психологического тренинга</w:t>
      </w:r>
      <w:r>
        <w:rPr>
          <w:rFonts w:ascii="Times New Roman" w:hAnsi="Times New Roman"/>
          <w:sz w:val="24"/>
          <w:szCs w:val="24"/>
        </w:rPr>
        <w:t>.</w:t>
      </w:r>
    </w:p>
    <w:p w:rsidR="002B71DB" w:rsidRPr="007C4867" w:rsidRDefault="002B71DB" w:rsidP="004E6AE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7C4867">
        <w:t>индивидуальная, групповая (как статическая, так и подвижная), дифференцированная, фронтальная</w:t>
      </w:r>
    </w:p>
    <w:p w:rsidR="002B71DB" w:rsidRPr="00D264EF" w:rsidRDefault="002B71DB" w:rsidP="004E6AE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7C4867">
        <w:t>тренинги, решение ситуационных задач, дидактические игры, деятельность с элементами соревнований, эвристические беседы, решение практических задач, презентации.</w:t>
      </w:r>
    </w:p>
    <w:p w:rsidR="002B71DB" w:rsidRPr="007C4867" w:rsidRDefault="002B71DB" w:rsidP="004E6AE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867">
        <w:rPr>
          <w:rFonts w:ascii="Times New Roman" w:hAnsi="Times New Roman"/>
          <w:sz w:val="24"/>
          <w:szCs w:val="24"/>
        </w:rPr>
        <w:t xml:space="preserve">В процессе обучения используются следующие </w:t>
      </w:r>
      <w:r w:rsidRPr="007C4867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2B71DB" w:rsidRPr="007C4867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Психогимнастика.</w:t>
      </w:r>
    </w:p>
    <w:p w:rsidR="002B71DB" w:rsidRPr="007C4867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«Гимнастика мозга»</w:t>
      </w:r>
    </w:p>
    <w:p w:rsidR="002B71DB" w:rsidRPr="007C4867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Методы игровой коррекции (игротерапия).</w:t>
      </w:r>
    </w:p>
    <w:p w:rsidR="002B71DB" w:rsidRPr="007C4867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Методы модификации поведения (поведенческие минитренинги, методы социальной терапии и др.)</w:t>
      </w:r>
    </w:p>
    <w:p w:rsidR="002B71DB" w:rsidRPr="007C4867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Сказкотерапия.</w:t>
      </w:r>
    </w:p>
    <w:p w:rsidR="002B71DB" w:rsidRPr="00F10A64" w:rsidRDefault="002B71DB" w:rsidP="004E6A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867">
        <w:rPr>
          <w:rFonts w:ascii="Times New Roman" w:hAnsi="Times New Roman"/>
          <w:sz w:val="24"/>
          <w:szCs w:val="24"/>
        </w:rPr>
        <w:t>Методы релаксации и арттерапии.</w:t>
      </w: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B71DB" w:rsidRDefault="002B71DB" w:rsidP="004E6AE9">
      <w:pPr>
        <w:spacing w:before="168" w:after="0" w:line="240" w:lineRule="auto"/>
        <w:jc w:val="both"/>
        <w:rPr>
          <w:rFonts w:ascii="Times New Roman" w:hAnsi="Times New Roman"/>
          <w:lang w:eastAsia="en-US"/>
        </w:rPr>
      </w:pPr>
    </w:p>
    <w:p w:rsidR="002B71DB" w:rsidRDefault="002B71DB" w:rsidP="004E6AE9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3A8B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DC3A8B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2B71DB" w:rsidRPr="00DC3A8B" w:rsidRDefault="002B71DB" w:rsidP="004E6AE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СПТ «Первые шаги в школе»</w:t>
      </w:r>
    </w:p>
    <w:p w:rsidR="002B71DB" w:rsidRPr="00665804" w:rsidRDefault="002B71DB" w:rsidP="004E6AE9">
      <w:pPr>
        <w:tabs>
          <w:tab w:val="left" w:pos="8130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5804">
        <w:rPr>
          <w:rFonts w:ascii="Times New Roman" w:hAnsi="Times New Roman"/>
          <w:b/>
          <w:sz w:val="24"/>
          <w:szCs w:val="24"/>
        </w:rPr>
        <w:t>1-А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54"/>
        <w:gridCol w:w="992"/>
        <w:gridCol w:w="675"/>
        <w:gridCol w:w="885"/>
      </w:tblGrid>
      <w:tr w:rsidR="002B71DB" w:rsidRPr="00480EA5" w:rsidTr="00480EA5">
        <w:trPr>
          <w:trHeight w:val="483"/>
        </w:trPr>
        <w:tc>
          <w:tcPr>
            <w:tcW w:w="567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54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Тема  занятия</w:t>
            </w:r>
          </w:p>
        </w:tc>
        <w:tc>
          <w:tcPr>
            <w:tcW w:w="992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0" w:type="dxa"/>
            <w:gridSpan w:val="2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2B71DB" w:rsidRPr="00480EA5" w:rsidTr="006A2B23">
        <w:trPr>
          <w:trHeight w:val="525"/>
        </w:trPr>
        <w:tc>
          <w:tcPr>
            <w:tcW w:w="567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85" w:type="dxa"/>
          </w:tcPr>
          <w:p w:rsidR="002B71DB" w:rsidRPr="006A2B23" w:rsidRDefault="002B71DB" w:rsidP="006A2B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2B23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Введение. Знакомство школьника с нормами школьной жизни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«Вводное занятие. С днем рождения, группа!». 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и мое имя»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правила»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«Собираем портфель»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оценки»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«Подсказки и списывание»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хорошо?»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Развитие эмоционально-волевой сферы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«Мои эмоции»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"Мое настроение" </w:t>
            </w:r>
          </w:p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«Конверты "Радости"и "Огорчений"»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«Радость – одна на всех»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«Чудо-дерево»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«Наши страхи»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«Грусть и печаль»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контролирую себя»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«Слушай команду»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клетка»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«Планета эмоций»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Развитие коммуникативных умений и навыков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общение»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страну «Понимание»»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- доброжелательный»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«Волшебные средства взаимопонимания»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«Драки и обида»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«Мы поссорились и помирились»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«Застенчивость и Уверенность»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Заключительная часть.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«Дерево дружбы»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465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Игра «Что я знаю про свою школу»</w:t>
            </w:r>
          </w:p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8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B71DB" w:rsidRDefault="002B71DB" w:rsidP="004E6AE9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B71DB" w:rsidRPr="00DC3A8B" w:rsidRDefault="002B71DB" w:rsidP="00DF4D6B">
      <w:pPr>
        <w:contextualSpacing/>
        <w:rPr>
          <w:rFonts w:ascii="Times New Roman" w:hAnsi="Times New Roman"/>
          <w:b/>
          <w:sz w:val="24"/>
          <w:szCs w:val="24"/>
        </w:rPr>
      </w:pPr>
      <w:r w:rsidRPr="00DC3A8B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программы СПТ «Первые шаги в школе»</w:t>
      </w:r>
    </w:p>
    <w:p w:rsidR="002B71DB" w:rsidRPr="00665804" w:rsidRDefault="002B71DB" w:rsidP="00DF4D6B">
      <w:pPr>
        <w:tabs>
          <w:tab w:val="left" w:pos="8130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5804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Pr="00665804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54"/>
        <w:gridCol w:w="992"/>
        <w:gridCol w:w="675"/>
        <w:gridCol w:w="885"/>
      </w:tblGrid>
      <w:tr w:rsidR="002B71DB" w:rsidRPr="00480EA5" w:rsidTr="00480EA5">
        <w:trPr>
          <w:trHeight w:val="483"/>
        </w:trPr>
        <w:tc>
          <w:tcPr>
            <w:tcW w:w="567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54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Тема  занятия</w:t>
            </w:r>
          </w:p>
        </w:tc>
        <w:tc>
          <w:tcPr>
            <w:tcW w:w="992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0" w:type="dxa"/>
            <w:gridSpan w:val="2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2B71DB" w:rsidRPr="00480EA5" w:rsidTr="006A2B23">
        <w:trPr>
          <w:trHeight w:val="525"/>
        </w:trPr>
        <w:tc>
          <w:tcPr>
            <w:tcW w:w="567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Введение. Знакомство школьника с нормами школьной жизни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«Вводное занятие. С днем рождения, группа!». 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и мое имя»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правила»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«Собираем портфель»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оценки»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«Подсказки и списывание»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хорошо?»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Развитие эмоционально-волевой сферы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«Мои эмоции»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"Мое настроение" </w:t>
            </w:r>
          </w:p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«Конверты "Радости"и "Огорчений"»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«Радость – одна на всех»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«Чудо-дерево»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«Наши страхи»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«Грусть и печаль»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контролирую себя»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«Слушай команду»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клетка»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«Планета эмоций»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Развитие коммуникативных умений и навыков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общение»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страну «Понимание»»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- доброжелательный»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«Волшебные средства взаимопонимания»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«Драки и обида»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«Мы поссорились и помирились»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«Застенчивость и Уверенность»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Заключительная часть.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«Дерево дружбы»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465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Игра «Что я знаю про свою школу»</w:t>
            </w:r>
          </w:p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8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B71DB" w:rsidRDefault="002B71DB" w:rsidP="00DF4D6B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B71DB" w:rsidRDefault="002B71DB" w:rsidP="00DF4D6B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B71DB" w:rsidRDefault="002B71DB" w:rsidP="00DF4D6B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B71DB" w:rsidRPr="00DC3A8B" w:rsidRDefault="002B71DB" w:rsidP="00DF4D6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A8B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программы СПТ «Первые шаги в школе»</w:t>
      </w:r>
    </w:p>
    <w:p w:rsidR="002B71DB" w:rsidRPr="00665804" w:rsidRDefault="002B71DB" w:rsidP="00DF4D6B">
      <w:pPr>
        <w:tabs>
          <w:tab w:val="left" w:pos="8130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1-В</w:t>
      </w:r>
      <w:r w:rsidRPr="0066580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54"/>
        <w:gridCol w:w="992"/>
        <w:gridCol w:w="675"/>
        <w:gridCol w:w="885"/>
      </w:tblGrid>
      <w:tr w:rsidR="002B71DB" w:rsidRPr="00480EA5" w:rsidTr="00480EA5">
        <w:trPr>
          <w:trHeight w:val="483"/>
        </w:trPr>
        <w:tc>
          <w:tcPr>
            <w:tcW w:w="567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54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Тема  занятия</w:t>
            </w:r>
          </w:p>
        </w:tc>
        <w:tc>
          <w:tcPr>
            <w:tcW w:w="992" w:type="dxa"/>
            <w:vMerge w:val="restart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0" w:type="dxa"/>
            <w:gridSpan w:val="2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2B71DB" w:rsidRPr="00480EA5" w:rsidTr="006A2B23">
        <w:trPr>
          <w:trHeight w:val="525"/>
        </w:trPr>
        <w:tc>
          <w:tcPr>
            <w:tcW w:w="567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Введение. Знакомство школьника с нормами школьной жизни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«Вводное занятие. С днем рождения, группа!». 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и мое имя»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правила»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«Собираем портфель»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«Школьные оценки»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«Подсказки и списывание»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хорошо?»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Развитие эмоционально-волевой сферы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«Мои эмоции»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"Мое настроение" </w:t>
            </w:r>
          </w:p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«Конверты "Радости"и "Огорчений"»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«Радость – одна на всех»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«Чудо-дерево»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«Наши страхи»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«Грусть и печаль»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контролирую себя»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«Слушай команду»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клетка»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«Планета эмоций»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Развитие коммуникативных умений и навыков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«Что такое общение»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страну «Понимание»»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«Я - доброжелательный»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«Волшебные средства взаимопонимания»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«Драки и обида»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«Мы поссорились и помирились»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«Застенчивость и Уверенность»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0EA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1DB" w:rsidRPr="00480EA5" w:rsidTr="006A2B23">
        <w:trPr>
          <w:trHeight w:val="341"/>
        </w:trPr>
        <w:tc>
          <w:tcPr>
            <w:tcW w:w="8613" w:type="dxa"/>
            <w:gridSpan w:val="3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Заключительная часть.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51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«Дерево дружбы»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465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Игра «Что я знаю про свою школу»</w:t>
            </w:r>
          </w:p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71DB" w:rsidRPr="00480EA5" w:rsidTr="006A2B23">
        <w:trPr>
          <w:trHeight w:val="348"/>
        </w:trPr>
        <w:tc>
          <w:tcPr>
            <w:tcW w:w="567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2B71DB" w:rsidRPr="00480EA5" w:rsidRDefault="002B71DB" w:rsidP="0048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0EA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2B71DB" w:rsidRPr="00480EA5" w:rsidRDefault="002B71DB" w:rsidP="00480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B71DB" w:rsidRDefault="002B71DB" w:rsidP="00DF4D6B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B71DB" w:rsidRDefault="002B71DB" w:rsidP="00DF4D6B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B71DB" w:rsidRDefault="002B71DB" w:rsidP="00DF4D6B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B71DB" w:rsidRPr="00DC3A8B" w:rsidRDefault="002B71DB" w:rsidP="00941AA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A8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эффективности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социально-психологического тренинга «Первые шаги в школе»</w:t>
      </w:r>
    </w:p>
    <w:p w:rsidR="002B71DB" w:rsidRPr="00DC3A8B" w:rsidRDefault="002B71DB" w:rsidP="00941AAA">
      <w:pPr>
        <w:rPr>
          <w:rFonts w:ascii="Times New Roman" w:hAnsi="Times New Roman"/>
          <w:sz w:val="24"/>
          <w:szCs w:val="24"/>
        </w:rPr>
      </w:pPr>
      <w:r w:rsidRPr="00DC3A8B">
        <w:rPr>
          <w:rFonts w:ascii="Times New Roman" w:hAnsi="Times New Roman"/>
          <w:b/>
          <w:sz w:val="24"/>
          <w:szCs w:val="24"/>
        </w:rPr>
        <w:t xml:space="preserve">Форма оценивания знаний учащихся – </w:t>
      </w:r>
      <w:r w:rsidRPr="00DC3A8B">
        <w:rPr>
          <w:rFonts w:ascii="Times New Roman" w:hAnsi="Times New Roman"/>
          <w:sz w:val="24"/>
          <w:szCs w:val="24"/>
        </w:rPr>
        <w:t>безотметочная.</w:t>
      </w:r>
    </w:p>
    <w:p w:rsidR="002B71DB" w:rsidRPr="00DC3A8B" w:rsidRDefault="002B71DB" w:rsidP="00941AAA">
      <w:pPr>
        <w:rPr>
          <w:rFonts w:ascii="Times New Roman" w:hAnsi="Times New Roman"/>
          <w:sz w:val="24"/>
          <w:szCs w:val="24"/>
        </w:rPr>
      </w:pPr>
      <w:r w:rsidRPr="00DC3A8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DC3A8B">
        <w:rPr>
          <w:rFonts w:ascii="Times New Roman" w:hAnsi="Times New Roman"/>
          <w:sz w:val="24"/>
          <w:szCs w:val="24"/>
        </w:rPr>
        <w:t>выполнение тестовых заданий, диагностика.</w:t>
      </w:r>
    </w:p>
    <w:p w:rsidR="002B71DB" w:rsidRPr="00D264EF" w:rsidRDefault="002B71DB" w:rsidP="00941AAA">
      <w:pPr>
        <w:pStyle w:val="NoSpacing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103"/>
      </w:tblGrid>
      <w:tr w:rsidR="002B71DB" w:rsidRPr="00480EA5" w:rsidTr="006E186C">
        <w:trPr>
          <w:trHeight w:val="411"/>
        </w:trPr>
        <w:tc>
          <w:tcPr>
            <w:tcW w:w="4395" w:type="dxa"/>
          </w:tcPr>
          <w:p w:rsidR="002B71DB" w:rsidRPr="00D264EF" w:rsidRDefault="002B71DB" w:rsidP="006E186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264EF">
              <w:rPr>
                <w:rFonts w:ascii="Times New Roman" w:hAnsi="Times New Roman"/>
                <w:b/>
                <w:i/>
              </w:rPr>
              <w:t>Критерии:</w:t>
            </w:r>
          </w:p>
        </w:tc>
        <w:tc>
          <w:tcPr>
            <w:tcW w:w="5103" w:type="dxa"/>
          </w:tcPr>
          <w:p w:rsidR="002B71DB" w:rsidRPr="00D264EF" w:rsidRDefault="002B71DB" w:rsidP="006E186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64EF">
              <w:rPr>
                <w:rFonts w:ascii="Times New Roman" w:hAnsi="Times New Roman"/>
                <w:b/>
                <w:i/>
              </w:rPr>
              <w:t>Методы:</w:t>
            </w:r>
          </w:p>
        </w:tc>
      </w:tr>
      <w:tr w:rsidR="002B71DB" w:rsidRPr="00480EA5" w:rsidTr="006E186C">
        <w:trPr>
          <w:trHeight w:val="735"/>
        </w:trPr>
        <w:tc>
          <w:tcPr>
            <w:tcW w:w="4395" w:type="dxa"/>
          </w:tcPr>
          <w:p w:rsidR="002B71DB" w:rsidRPr="00D264EF" w:rsidRDefault="002B71DB" w:rsidP="006E186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264EF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D26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Эмоциональные состояния, определяющие уровень адаптированности учащихся.</w:t>
            </w:r>
          </w:p>
        </w:tc>
        <w:tc>
          <w:tcPr>
            <w:tcW w:w="5103" w:type="dxa"/>
          </w:tcPr>
          <w:p w:rsidR="002B71DB" w:rsidRPr="00D264EF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264EF">
              <w:rPr>
                <w:rFonts w:ascii="Times New Roman" w:hAnsi="Times New Roman"/>
                <w:i/>
                <w:iCs/>
                <w:color w:val="000000"/>
              </w:rPr>
              <w:t>Методика С.В. Левченко</w:t>
            </w:r>
            <w:r w:rsidRPr="00D264E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 </w:t>
            </w:r>
            <w:r w:rsidRPr="00D264EF">
              <w:rPr>
                <w:rFonts w:ascii="Times New Roman" w:hAnsi="Times New Roman"/>
                <w:bCs/>
                <w:i/>
                <w:iCs/>
                <w:color w:val="000000"/>
              </w:rPr>
              <w:t>«Чувства в школе»</w:t>
            </w:r>
          </w:p>
        </w:tc>
      </w:tr>
      <w:tr w:rsidR="002B71DB" w:rsidRPr="00480EA5" w:rsidTr="006E186C">
        <w:trPr>
          <w:trHeight w:val="309"/>
        </w:trPr>
        <w:tc>
          <w:tcPr>
            <w:tcW w:w="4395" w:type="dxa"/>
          </w:tcPr>
          <w:p w:rsidR="002B71DB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D264EF">
              <w:rPr>
                <w:rFonts w:ascii="Times New Roman" w:hAnsi="Times New Roman"/>
                <w:i/>
              </w:rPr>
              <w:t>2.</w:t>
            </w:r>
            <w:r w:rsidRPr="00D264EF">
              <w:rPr>
                <w:rFonts w:ascii="Times New Roman" w:hAnsi="Times New Roman"/>
                <w:i/>
                <w:iCs/>
                <w:color w:val="000000"/>
              </w:rPr>
              <w:t>Уровень школьной адаптации</w:t>
            </w:r>
          </w:p>
          <w:p w:rsidR="002B71DB" w:rsidRPr="00D264EF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103" w:type="dxa"/>
          </w:tcPr>
          <w:p w:rsidR="002B71DB" w:rsidRPr="00D264EF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264EF">
              <w:rPr>
                <w:rFonts w:ascii="Times New Roman" w:hAnsi="Times New Roman"/>
                <w:i/>
                <w:iCs/>
                <w:color w:val="000000"/>
              </w:rPr>
              <w:t>Опросник «Чувства в школе»</w:t>
            </w:r>
          </w:p>
        </w:tc>
      </w:tr>
      <w:tr w:rsidR="002B71DB" w:rsidRPr="00480EA5" w:rsidTr="006E186C">
        <w:trPr>
          <w:trHeight w:val="641"/>
        </w:trPr>
        <w:tc>
          <w:tcPr>
            <w:tcW w:w="4395" w:type="dxa"/>
          </w:tcPr>
          <w:p w:rsidR="002B71DB" w:rsidRPr="00D264EF" w:rsidRDefault="002B71DB" w:rsidP="006E186C">
            <w:pPr>
              <w:pStyle w:val="NoSpacing"/>
              <w:spacing w:line="276" w:lineRule="auto"/>
              <w:rPr>
                <w:rFonts w:ascii="Times New Roman" w:hAnsi="Times New Roman"/>
                <w:i/>
              </w:rPr>
            </w:pPr>
            <w:r w:rsidRPr="00D264EF">
              <w:rPr>
                <w:rFonts w:ascii="Times New Roman" w:hAnsi="Times New Roman"/>
                <w:i/>
              </w:rPr>
              <w:t>4.Уровень школьной тревожности</w:t>
            </w:r>
          </w:p>
        </w:tc>
        <w:tc>
          <w:tcPr>
            <w:tcW w:w="5103" w:type="dxa"/>
          </w:tcPr>
          <w:p w:rsidR="002B71DB" w:rsidRPr="00D264EF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264EF">
              <w:rPr>
                <w:rFonts w:ascii="Times New Roman" w:hAnsi="Times New Roman"/>
                <w:i/>
                <w:iCs/>
                <w:color w:val="000000"/>
              </w:rPr>
              <w:t>Методика Филипса</w:t>
            </w:r>
          </w:p>
          <w:p w:rsidR="002B71DB" w:rsidRPr="00D264EF" w:rsidRDefault="002B71DB" w:rsidP="006E186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B71DB" w:rsidRPr="00480EA5" w:rsidTr="006E186C">
        <w:trPr>
          <w:trHeight w:val="1020"/>
        </w:trPr>
        <w:tc>
          <w:tcPr>
            <w:tcW w:w="4395" w:type="dxa"/>
          </w:tcPr>
          <w:p w:rsidR="002B71DB" w:rsidRPr="00D264EF" w:rsidRDefault="002B71DB" w:rsidP="006E186C">
            <w:pPr>
              <w:pStyle w:val="NoSpacing"/>
              <w:spacing w:line="276" w:lineRule="auto"/>
              <w:rPr>
                <w:rFonts w:ascii="Times New Roman" w:hAnsi="Times New Roman"/>
                <w:i/>
              </w:rPr>
            </w:pPr>
          </w:p>
          <w:p w:rsidR="002B71DB" w:rsidRPr="00D264EF" w:rsidRDefault="002B71DB" w:rsidP="006E18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264E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264EF">
              <w:rPr>
                <w:rFonts w:ascii="Times New Roman" w:hAnsi="Times New Roman"/>
                <w:sz w:val="24"/>
                <w:szCs w:val="24"/>
              </w:rPr>
              <w:t>.</w:t>
            </w:r>
            <w:r w:rsidRPr="00D26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Школьная мотивация</w:t>
            </w:r>
          </w:p>
          <w:p w:rsidR="002B71DB" w:rsidRPr="00D264EF" w:rsidRDefault="002B71DB" w:rsidP="006E186C">
            <w:pPr>
              <w:pStyle w:val="NoSpacing"/>
              <w:rPr>
                <w:rFonts w:ascii="Times New Roman" w:hAnsi="Times New Roman"/>
                <w:i/>
              </w:rPr>
            </w:pPr>
          </w:p>
        </w:tc>
        <w:tc>
          <w:tcPr>
            <w:tcW w:w="5103" w:type="dxa"/>
          </w:tcPr>
          <w:p w:rsidR="002B71DB" w:rsidRPr="00D264EF" w:rsidRDefault="002B71DB" w:rsidP="006E186C">
            <w:pPr>
              <w:pStyle w:val="NoSpacing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D264EF">
              <w:rPr>
                <w:rFonts w:ascii="Times New Roman" w:hAnsi="Times New Roman"/>
                <w:bCs/>
                <w:i/>
                <w:iCs/>
                <w:color w:val="000000"/>
              </w:rPr>
              <w:t>«Анкета для определения школьной мотивации учащихся»,</w:t>
            </w:r>
            <w:r w:rsidRPr="00D264EF">
              <w:rPr>
                <w:rFonts w:ascii="Times New Roman" w:hAnsi="Times New Roman"/>
                <w:i/>
                <w:iCs/>
                <w:color w:val="000000"/>
              </w:rPr>
              <w:t> разработана Н.Г.Лускановой.</w:t>
            </w:r>
          </w:p>
        </w:tc>
      </w:tr>
    </w:tbl>
    <w:p w:rsidR="002B71DB" w:rsidRPr="00BC38A2" w:rsidRDefault="002B71DB" w:rsidP="00941A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оценки эффективности программы</w:t>
      </w:r>
      <w:r w:rsidRPr="00BC38A2">
        <w:rPr>
          <w:rFonts w:ascii="Times New Roman" w:hAnsi="Times New Roman"/>
          <w:color w:val="000000"/>
          <w:sz w:val="24"/>
          <w:szCs w:val="24"/>
        </w:rPr>
        <w:t xml:space="preserve"> можно использовать следующие показатели:   </w:t>
      </w:r>
    </w:p>
    <w:p w:rsidR="002B71DB" w:rsidRPr="00BC38A2" w:rsidRDefault="002B71DB" w:rsidP="00941AA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38A2">
        <w:rPr>
          <w:rFonts w:ascii="Times New Roman" w:hAnsi="Times New Roman"/>
          <w:sz w:val="24"/>
          <w:szCs w:val="24"/>
        </w:rPr>
        <w:t xml:space="preserve">овышение адаптивных возможностей и уровня психологической комфортности школьников. </w:t>
      </w:r>
    </w:p>
    <w:p w:rsidR="002B71DB" w:rsidRPr="00BC38A2" w:rsidRDefault="002B71DB" w:rsidP="00941A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A2">
        <w:rPr>
          <w:rFonts w:ascii="Times New Roman" w:hAnsi="Times New Roman"/>
          <w:color w:val="000000"/>
          <w:sz w:val="24"/>
          <w:szCs w:val="24"/>
        </w:rPr>
        <w:t>поведение учащихся на занятиях: живость, актив</w:t>
      </w:r>
      <w:r w:rsidRPr="00BC38A2">
        <w:rPr>
          <w:rFonts w:ascii="Times New Roman" w:hAnsi="Times New Roman"/>
          <w:color w:val="000000"/>
          <w:sz w:val="24"/>
          <w:szCs w:val="24"/>
        </w:rPr>
        <w:softHyphen/>
        <w:t>ность, заинтересованность школьников обеспечи</w:t>
      </w:r>
      <w:r w:rsidRPr="00BC38A2">
        <w:rPr>
          <w:rFonts w:ascii="Times New Roman" w:hAnsi="Times New Roman"/>
          <w:color w:val="000000"/>
          <w:sz w:val="24"/>
          <w:szCs w:val="24"/>
        </w:rPr>
        <w:softHyphen/>
        <w:t>вают положительные результаты;</w:t>
      </w:r>
    </w:p>
    <w:p w:rsidR="002B71DB" w:rsidRDefault="002B71DB" w:rsidP="00941A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A2">
        <w:rPr>
          <w:rFonts w:ascii="Times New Roman" w:hAnsi="Times New Roman"/>
          <w:color w:val="000000"/>
          <w:sz w:val="24"/>
          <w:szCs w:val="24"/>
        </w:rPr>
        <w:t xml:space="preserve">показателем эффективности является снижение уровня школьной тревожности, повышение </w:t>
      </w:r>
      <w:r w:rsidRPr="00BC38A2">
        <w:rPr>
          <w:rFonts w:ascii="Times New Roman" w:hAnsi="Times New Roman"/>
          <w:sz w:val="24"/>
          <w:szCs w:val="24"/>
        </w:rPr>
        <w:t xml:space="preserve">уровня учебного и межличностного взаимодействия </w:t>
      </w:r>
    </w:p>
    <w:p w:rsidR="002B71DB" w:rsidRDefault="002B71DB" w:rsidP="00941A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6F75">
        <w:rPr>
          <w:rFonts w:ascii="Times New Roman" w:hAnsi="Times New Roman"/>
          <w:sz w:val="24"/>
          <w:szCs w:val="24"/>
        </w:rPr>
        <w:t>овышение уровня учебной мотивации и познавательной активности обучающихся.</w:t>
      </w: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941AAA">
      <w:pPr>
        <w:spacing w:before="16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DB" w:rsidRDefault="002B71DB" w:rsidP="004E6AE9">
      <w:p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  <w:r w:rsidRPr="00BC38A2">
        <w:rPr>
          <w:rFonts w:ascii="Times New Roman" w:hAnsi="Times New Roman"/>
          <w:b/>
          <w:sz w:val="24"/>
          <w:szCs w:val="24"/>
        </w:rPr>
        <w:t>Раздел 6. Методическое обеспечение.</w:t>
      </w:r>
    </w:p>
    <w:p w:rsidR="002B71DB" w:rsidRPr="00AA4A95" w:rsidRDefault="002B71DB" w:rsidP="00AA4A95">
      <w:pPr>
        <w:pStyle w:val="ListParagraph"/>
        <w:numPr>
          <w:ilvl w:val="0"/>
          <w:numId w:val="10"/>
        </w:numPr>
        <w:spacing w:before="168" w:after="168" w:line="330" w:lineRule="atLeast"/>
        <w:jc w:val="both"/>
        <w:rPr>
          <w:rFonts w:ascii="Times New Roman" w:hAnsi="Times New Roman"/>
          <w:b/>
          <w:sz w:val="24"/>
          <w:szCs w:val="24"/>
        </w:rPr>
      </w:pPr>
      <w:r w:rsidRPr="00AA4A95">
        <w:rPr>
          <w:rFonts w:ascii="Times New Roman" w:hAnsi="Times New Roman"/>
          <w:sz w:val="24"/>
          <w:szCs w:val="24"/>
        </w:rPr>
        <w:t>Программы Битяновой М.Р., Азаровой Т.В., Афанасьевой Е.И, Васильевой Н.Л. «Психологическая развивающая работа на этапе первичной адаптации первоклассников»;</w:t>
      </w:r>
    </w:p>
    <w:p w:rsidR="002B71DB" w:rsidRPr="00AA4A95" w:rsidRDefault="002B71DB" w:rsidP="00AA4A9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A4A95">
        <w:rPr>
          <w:rFonts w:ascii="Times New Roman" w:hAnsi="Times New Roman"/>
          <w:sz w:val="24"/>
          <w:szCs w:val="24"/>
        </w:rPr>
        <w:t>Битянова М. Р. Организация психологической работы в школе. — М.: Совершенство, 1997. — 298 с.</w:t>
      </w:r>
    </w:p>
    <w:p w:rsidR="002B71DB" w:rsidRDefault="002B71DB" w:rsidP="00AA4A9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A4A95">
        <w:rPr>
          <w:rFonts w:ascii="Times New Roman" w:hAnsi="Times New Roman"/>
          <w:sz w:val="24"/>
          <w:szCs w:val="24"/>
        </w:rPr>
        <w:t>Практическая психология образования.   Под ред. Дубровиной И.В. - СПб.: Питер, 2004 - 592 с.</w:t>
      </w:r>
    </w:p>
    <w:p w:rsidR="002B71DB" w:rsidRPr="00AA4A95" w:rsidRDefault="002B71DB" w:rsidP="00AA4A9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Интернет-ресурсы.</w:t>
      </w:r>
    </w:p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Default="002B71DB"/>
    <w:p w:rsidR="002B71DB" w:rsidRPr="006E188A" w:rsidRDefault="002B71DB" w:rsidP="006E188A">
      <w:pPr>
        <w:spacing w:after="0"/>
        <w:jc w:val="center"/>
        <w:rPr>
          <w:rFonts w:ascii="Times New Roman" w:hAnsi="Times New Roman"/>
          <w:b/>
        </w:rPr>
      </w:pPr>
      <w:r w:rsidRPr="006E188A">
        <w:rPr>
          <w:rFonts w:ascii="Times New Roman" w:hAnsi="Times New Roman"/>
          <w:b/>
        </w:rPr>
        <w:t xml:space="preserve">Лист корректировки календарно – тематического планирования программы </w:t>
      </w:r>
      <w:r>
        <w:rPr>
          <w:rFonts w:ascii="Times New Roman" w:hAnsi="Times New Roman"/>
          <w:b/>
        </w:rPr>
        <w:t xml:space="preserve">                              </w:t>
      </w:r>
      <w:r w:rsidRPr="006E188A">
        <w:rPr>
          <w:rFonts w:ascii="Times New Roman" w:hAnsi="Times New Roman"/>
          <w:b/>
        </w:rPr>
        <w:t>курса «Учись учиться»</w:t>
      </w:r>
      <w:r>
        <w:rPr>
          <w:rFonts w:ascii="Times New Roman" w:hAnsi="Times New Roman"/>
          <w:b/>
        </w:rPr>
        <w:t xml:space="preserve"> 1</w:t>
      </w:r>
      <w:r w:rsidRPr="006E188A">
        <w:rPr>
          <w:rFonts w:ascii="Times New Roman" w:hAnsi="Times New Roman"/>
          <w:b/>
        </w:rPr>
        <w:t xml:space="preserve"> класс        </w:t>
      </w:r>
    </w:p>
    <w:p w:rsidR="002B71DB" w:rsidRPr="006E188A" w:rsidRDefault="002B71DB" w:rsidP="006E188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педагог-психолог</w:t>
      </w:r>
      <w:r w:rsidRPr="006E188A">
        <w:rPr>
          <w:rFonts w:ascii="Times New Roman" w:hAnsi="Times New Roman"/>
          <w:b/>
        </w:rPr>
        <w:t>: Чернавцева Л.Г.</w:t>
      </w:r>
    </w:p>
    <w:tbl>
      <w:tblPr>
        <w:tblpPr w:leftFromText="180" w:rightFromText="180" w:bottomFromText="200" w:vertAnchor="page" w:horzAnchor="margin" w:tblpY="240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984"/>
        <w:gridCol w:w="1700"/>
        <w:gridCol w:w="1983"/>
        <w:gridCol w:w="1984"/>
        <w:gridCol w:w="1558"/>
      </w:tblGrid>
      <w:tr w:rsidR="002B71DB" w:rsidRPr="00480EA5" w:rsidTr="00D16E87">
        <w:trPr>
          <w:trHeight w:val="893"/>
        </w:trPr>
        <w:tc>
          <w:tcPr>
            <w:tcW w:w="676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№ пп</w:t>
            </w:r>
          </w:p>
        </w:tc>
        <w:tc>
          <w:tcPr>
            <w:tcW w:w="1984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0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1983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Причины коррекции</w:t>
            </w:r>
          </w:p>
        </w:tc>
        <w:tc>
          <w:tcPr>
            <w:tcW w:w="1984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Корректирую-щие мероприятия</w:t>
            </w:r>
          </w:p>
        </w:tc>
        <w:tc>
          <w:tcPr>
            <w:tcW w:w="1558" w:type="dxa"/>
          </w:tcPr>
          <w:p w:rsidR="002B71DB" w:rsidRPr="006E188A" w:rsidRDefault="002B71DB" w:rsidP="006E188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E188A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2B71DB" w:rsidRPr="00480EA5" w:rsidTr="00D16E87">
        <w:trPr>
          <w:trHeight w:val="7004"/>
        </w:trPr>
        <w:tc>
          <w:tcPr>
            <w:tcW w:w="676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3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</w:tcPr>
          <w:p w:rsidR="002B71DB" w:rsidRPr="006E188A" w:rsidRDefault="002B71DB" w:rsidP="00D16E8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2B71DB" w:rsidRPr="006E188A" w:rsidRDefault="002B71DB" w:rsidP="006E188A">
      <w:pPr>
        <w:rPr>
          <w:rFonts w:ascii="Times New Roman" w:hAnsi="Times New Roman"/>
          <w:b/>
          <w:sz w:val="28"/>
          <w:szCs w:val="28"/>
        </w:rPr>
      </w:pPr>
    </w:p>
    <w:p w:rsidR="002B71DB" w:rsidRPr="006E188A" w:rsidRDefault="002B71DB" w:rsidP="006E188A">
      <w:pPr>
        <w:rPr>
          <w:rFonts w:ascii="Times New Roman" w:hAnsi="Times New Roman"/>
          <w:b/>
        </w:rPr>
      </w:pPr>
      <w:r w:rsidRPr="006E188A">
        <w:rPr>
          <w:rFonts w:ascii="Times New Roman" w:hAnsi="Times New Roman"/>
        </w:rPr>
        <w:t>Программный материал будет  пройден в полном объеме за счет  объединения тем  или уплотнения материала.</w:t>
      </w:r>
    </w:p>
    <w:p w:rsidR="002B71DB" w:rsidRPr="000E584B" w:rsidRDefault="002B71DB" w:rsidP="006E188A"/>
    <w:p w:rsidR="002B71DB" w:rsidRPr="000E584B" w:rsidRDefault="002B71DB" w:rsidP="006E188A"/>
    <w:p w:rsidR="002B71DB" w:rsidRPr="000E584B" w:rsidRDefault="002B71DB" w:rsidP="006E188A"/>
    <w:p w:rsidR="002B71DB" w:rsidRPr="000E584B" w:rsidRDefault="002B71DB" w:rsidP="006E188A"/>
    <w:p w:rsidR="002B71DB" w:rsidRPr="000E584B" w:rsidRDefault="002B71DB" w:rsidP="006E188A"/>
    <w:p w:rsidR="002B71DB" w:rsidRPr="008B17D8" w:rsidRDefault="002B71DB" w:rsidP="006E188A"/>
    <w:p w:rsidR="002B71DB" w:rsidRDefault="002B71DB"/>
    <w:sectPr w:rsidR="002B71DB" w:rsidSect="00D8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1E1"/>
    <w:multiLevelType w:val="hybridMultilevel"/>
    <w:tmpl w:val="B7A0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46C2"/>
    <w:multiLevelType w:val="hybridMultilevel"/>
    <w:tmpl w:val="755A9AC2"/>
    <w:lvl w:ilvl="0" w:tplc="99B67E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6230F"/>
    <w:multiLevelType w:val="hybridMultilevel"/>
    <w:tmpl w:val="E862BEF0"/>
    <w:lvl w:ilvl="0" w:tplc="BFFE1B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1A57800"/>
    <w:multiLevelType w:val="hybridMultilevel"/>
    <w:tmpl w:val="E34C6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C5142"/>
    <w:multiLevelType w:val="hybridMultilevel"/>
    <w:tmpl w:val="5CB60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617563"/>
    <w:multiLevelType w:val="hybridMultilevel"/>
    <w:tmpl w:val="63EE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1377F0"/>
    <w:multiLevelType w:val="hybridMultilevel"/>
    <w:tmpl w:val="D4FC77EC"/>
    <w:lvl w:ilvl="0" w:tplc="13F86D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1405BD"/>
    <w:multiLevelType w:val="hybridMultilevel"/>
    <w:tmpl w:val="CB78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E183F"/>
    <w:multiLevelType w:val="hybridMultilevel"/>
    <w:tmpl w:val="D02EF47C"/>
    <w:lvl w:ilvl="0" w:tplc="BE544B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6235CA8"/>
    <w:multiLevelType w:val="hybridMultilevel"/>
    <w:tmpl w:val="AFFE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AE9"/>
    <w:rsid w:val="00016527"/>
    <w:rsid w:val="00030C07"/>
    <w:rsid w:val="000E584B"/>
    <w:rsid w:val="000E6F75"/>
    <w:rsid w:val="000F29E1"/>
    <w:rsid w:val="00205F7A"/>
    <w:rsid w:val="00275C8C"/>
    <w:rsid w:val="00295C8A"/>
    <w:rsid w:val="002B71DB"/>
    <w:rsid w:val="00352655"/>
    <w:rsid w:val="00480EA5"/>
    <w:rsid w:val="004846D8"/>
    <w:rsid w:val="004B782A"/>
    <w:rsid w:val="004E4498"/>
    <w:rsid w:val="004E56B1"/>
    <w:rsid w:val="004E6AE9"/>
    <w:rsid w:val="00571CCE"/>
    <w:rsid w:val="00587AD0"/>
    <w:rsid w:val="005C6AF1"/>
    <w:rsid w:val="005E3E67"/>
    <w:rsid w:val="006164BD"/>
    <w:rsid w:val="00665804"/>
    <w:rsid w:val="006A2B23"/>
    <w:rsid w:val="006D392A"/>
    <w:rsid w:val="006E186C"/>
    <w:rsid w:val="006E188A"/>
    <w:rsid w:val="007167FD"/>
    <w:rsid w:val="0075556F"/>
    <w:rsid w:val="0076195F"/>
    <w:rsid w:val="007C4867"/>
    <w:rsid w:val="007E0A2F"/>
    <w:rsid w:val="008058A1"/>
    <w:rsid w:val="00822B1B"/>
    <w:rsid w:val="00896FCD"/>
    <w:rsid w:val="008B17D8"/>
    <w:rsid w:val="009078A1"/>
    <w:rsid w:val="00917DE7"/>
    <w:rsid w:val="00941AAA"/>
    <w:rsid w:val="009A50FF"/>
    <w:rsid w:val="00AA4A95"/>
    <w:rsid w:val="00AB184D"/>
    <w:rsid w:val="00B41F4F"/>
    <w:rsid w:val="00B708C5"/>
    <w:rsid w:val="00BC38A2"/>
    <w:rsid w:val="00BC4FB7"/>
    <w:rsid w:val="00BE1D98"/>
    <w:rsid w:val="00BE4425"/>
    <w:rsid w:val="00C34086"/>
    <w:rsid w:val="00C3625E"/>
    <w:rsid w:val="00D028EF"/>
    <w:rsid w:val="00D16E87"/>
    <w:rsid w:val="00D264EF"/>
    <w:rsid w:val="00D872B0"/>
    <w:rsid w:val="00DC3A8B"/>
    <w:rsid w:val="00DD014A"/>
    <w:rsid w:val="00DE5940"/>
    <w:rsid w:val="00DF1B80"/>
    <w:rsid w:val="00DF4D6B"/>
    <w:rsid w:val="00E94FA9"/>
    <w:rsid w:val="00F04EE8"/>
    <w:rsid w:val="00F10A64"/>
    <w:rsid w:val="00F2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B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E6AE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A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AE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6AE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E6AE9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4E6AE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4E6AE9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E6AE9"/>
    <w:rPr>
      <w:rFonts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rsid w:val="004E6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 светлая1"/>
    <w:uiPriority w:val="99"/>
    <w:rsid w:val="004E6AE9"/>
    <w:rPr>
      <w:sz w:val="20"/>
      <w:szCs w:val="20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F4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E94F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94FA9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E9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11</Pages>
  <Words>2433</Words>
  <Characters>13872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Людмила</cp:lastModifiedBy>
  <cp:revision>13</cp:revision>
  <cp:lastPrinted>2021-11-08T05:53:00Z</cp:lastPrinted>
  <dcterms:created xsi:type="dcterms:W3CDTF">2018-09-18T07:57:00Z</dcterms:created>
  <dcterms:modified xsi:type="dcterms:W3CDTF">2023-09-23T15:49:00Z</dcterms:modified>
</cp:coreProperties>
</file>